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33093F88" w14:textId="4D580989" w:rsidR="002373BB" w:rsidRDefault="00193A50" w:rsidP="001F3BE1">
      <w:pPr>
        <w:pStyle w:val="Title"/>
      </w:pPr>
      <w:r>
        <w:t>Child referral form</w:t>
      </w:r>
    </w:p>
    <w:p w14:paraId="2BBEF08D" w14:textId="6CCC5EF7" w:rsidR="007F6DC5" w:rsidRPr="007F6DC5" w:rsidRDefault="007F6DC5" w:rsidP="007F6DC5">
      <w:pPr>
        <w:pStyle w:val="Heading3"/>
        <w:rPr>
          <w:color w:val="5570AA" w:themeColor="accent1"/>
          <w:sz w:val="36"/>
        </w:rPr>
      </w:pPr>
      <w:r w:rsidRPr="007F6DC5">
        <w:rPr>
          <w:bCs/>
          <w:color w:val="5570AA" w:themeColor="accent1"/>
          <w:sz w:val="36"/>
        </w:rPr>
        <w:t>Please complete this form if you would like to refer yourself or someone else for a servic</w:t>
      </w:r>
      <w:r>
        <w:rPr>
          <w:bCs/>
          <w:color w:val="5570AA" w:themeColor="accent1"/>
          <w:sz w:val="36"/>
        </w:rPr>
        <w:t>e</w:t>
      </w:r>
      <w:r w:rsidRPr="007F6DC5">
        <w:rPr>
          <w:color w:val="5570AA" w:themeColor="accent1"/>
          <w:sz w:val="36"/>
        </w:rPr>
        <w:t xml:space="preserve"> and then email it to </w:t>
      </w:r>
      <w:hyperlink r:id="rId8" w:history="1">
        <w:r w:rsidRPr="007F6DC5">
          <w:rPr>
            <w:rStyle w:val="Hyperlink"/>
            <w:sz w:val="36"/>
          </w:rPr>
          <w:t>info@familyjourneys.scot.</w:t>
        </w:r>
      </w:hyperlink>
    </w:p>
    <w:p w14:paraId="2C0F0594" w14:textId="77777777" w:rsidR="00AA269C" w:rsidRDefault="007F6DC5" w:rsidP="007F6DC5">
      <w:pPr>
        <w:pStyle w:val="Heading5"/>
      </w:pPr>
      <w:r w:rsidRPr="007F6DC5">
        <w:t xml:space="preserve">We may sometimes have a waiting list for service support and will </w:t>
      </w:r>
      <w:proofErr w:type="gramStart"/>
      <w:r w:rsidRPr="007F6DC5">
        <w:t>keep in touch</w:t>
      </w:r>
      <w:proofErr w:type="gramEnd"/>
      <w:r w:rsidRPr="007F6DC5">
        <w:t xml:space="preserve"> with the progress of your referral. </w:t>
      </w:r>
    </w:p>
    <w:p w14:paraId="571F1375" w14:textId="23BD310A" w:rsidR="007F6DC5" w:rsidRDefault="007F6DC5" w:rsidP="00AA269C">
      <w:pPr>
        <w:pStyle w:val="Heading6"/>
        <w:rPr>
          <w:sz w:val="24"/>
          <w:szCs w:val="32"/>
        </w:rPr>
      </w:pPr>
      <w:r w:rsidRPr="00AA269C">
        <w:rPr>
          <w:sz w:val="24"/>
          <w:szCs w:val="32"/>
        </w:rPr>
        <w:t>Your details will be confidential and will be deleted if you do not use our service after we contact you.</w:t>
      </w:r>
    </w:p>
    <w:p w14:paraId="588A3669" w14:textId="77777777" w:rsidR="00AA269C" w:rsidRPr="00AA269C" w:rsidRDefault="00AA269C" w:rsidP="00AA269C"/>
    <w:tbl>
      <w:tblPr>
        <w:tblStyle w:val="FamilyJourneysTabl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A269C" w14:paraId="7496D31B" w14:textId="77777777" w:rsidTr="00CF5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771ED323" w14:textId="1475E1D6" w:rsidR="00AA269C" w:rsidRDefault="00821505" w:rsidP="00AA269C">
            <w:r w:rsidRPr="001F23D2">
              <w:rPr>
                <w:sz w:val="32"/>
                <w:szCs w:val="40"/>
              </w:rPr>
              <w:t>Child</w:t>
            </w:r>
            <w:r w:rsidR="001F23D2" w:rsidRPr="001F23D2">
              <w:rPr>
                <w:sz w:val="32"/>
                <w:szCs w:val="40"/>
              </w:rPr>
              <w:t>/ren’s Details</w:t>
            </w:r>
          </w:p>
        </w:tc>
      </w:tr>
      <w:tr w:rsidR="00AA269C" w14:paraId="49A08E2B" w14:textId="77777777" w:rsidTr="004A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592DBA81" w14:textId="1B59F689" w:rsidR="00AA269C" w:rsidRPr="004A5EAD" w:rsidRDefault="00AA269C" w:rsidP="00AA269C">
            <w:pPr>
              <w:rPr>
                <w:sz w:val="24"/>
                <w:szCs w:val="32"/>
              </w:rPr>
            </w:pPr>
            <w:r w:rsidRPr="004A5EAD">
              <w:rPr>
                <w:sz w:val="24"/>
                <w:szCs w:val="32"/>
              </w:rPr>
              <w:t>Child/ren full name</w:t>
            </w:r>
          </w:p>
        </w:tc>
        <w:tc>
          <w:tcPr>
            <w:tcW w:w="6089" w:type="dxa"/>
          </w:tcPr>
          <w:p w14:paraId="4A58BEE7" w14:textId="77777777" w:rsidR="00AA269C" w:rsidRDefault="00AA269C" w:rsidP="00AA269C"/>
        </w:tc>
      </w:tr>
      <w:tr w:rsidR="00AA269C" w14:paraId="39BDDCCC" w14:textId="77777777" w:rsidTr="004A5EAD">
        <w:tc>
          <w:tcPr>
            <w:tcW w:w="3539" w:type="dxa"/>
          </w:tcPr>
          <w:p w14:paraId="2F7AD0D4" w14:textId="0C213548" w:rsidR="00AA269C" w:rsidRPr="004A5EAD" w:rsidRDefault="00AA269C" w:rsidP="00AA269C">
            <w:pPr>
              <w:rPr>
                <w:sz w:val="24"/>
                <w:szCs w:val="32"/>
              </w:rPr>
            </w:pPr>
            <w:r w:rsidRPr="004A5EAD">
              <w:rPr>
                <w:sz w:val="24"/>
                <w:szCs w:val="32"/>
              </w:rPr>
              <w:t>Child/ren address (if known)</w:t>
            </w:r>
          </w:p>
        </w:tc>
        <w:tc>
          <w:tcPr>
            <w:tcW w:w="6089" w:type="dxa"/>
          </w:tcPr>
          <w:p w14:paraId="15AA1A41" w14:textId="77777777" w:rsidR="00AA269C" w:rsidRDefault="00AA269C" w:rsidP="00AA269C"/>
        </w:tc>
      </w:tr>
      <w:tr w:rsidR="00AA269C" w14:paraId="7B375204" w14:textId="77777777" w:rsidTr="004A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43CC45E4" w14:textId="7901909B" w:rsidR="00AA269C" w:rsidRPr="004A5EAD" w:rsidRDefault="00821505" w:rsidP="00AA269C">
            <w:pPr>
              <w:rPr>
                <w:sz w:val="24"/>
                <w:szCs w:val="32"/>
              </w:rPr>
            </w:pPr>
            <w:r w:rsidRPr="004A5EAD">
              <w:rPr>
                <w:sz w:val="24"/>
                <w:szCs w:val="32"/>
              </w:rPr>
              <w:t>Child/ren date(s) of birth</w:t>
            </w:r>
          </w:p>
        </w:tc>
        <w:tc>
          <w:tcPr>
            <w:tcW w:w="6089" w:type="dxa"/>
          </w:tcPr>
          <w:p w14:paraId="0EA2161F" w14:textId="77777777" w:rsidR="00AA269C" w:rsidRDefault="00AA269C" w:rsidP="00AA269C"/>
        </w:tc>
      </w:tr>
    </w:tbl>
    <w:p w14:paraId="48D27B74" w14:textId="77777777" w:rsidR="00AA269C" w:rsidRDefault="00AA269C" w:rsidP="00AA269C"/>
    <w:tbl>
      <w:tblPr>
        <w:tblStyle w:val="FamilyJourneysTabl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1F23D2" w14:paraId="3166028F" w14:textId="77777777" w:rsidTr="009C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60B8ECEC" w14:textId="346AA3CE" w:rsidR="001F23D2" w:rsidRDefault="001F23D2" w:rsidP="009C1717">
            <w:bookmarkStart w:id="0" w:name="_Hlk178289322"/>
            <w:r>
              <w:rPr>
                <w:sz w:val="32"/>
                <w:szCs w:val="40"/>
              </w:rPr>
              <w:t>Your</w:t>
            </w:r>
            <w:r w:rsidRPr="001F23D2">
              <w:rPr>
                <w:sz w:val="32"/>
                <w:szCs w:val="40"/>
              </w:rPr>
              <w:t xml:space="preserve"> Details</w:t>
            </w:r>
            <w:r w:rsidR="00A316D5">
              <w:rPr>
                <w:sz w:val="32"/>
                <w:szCs w:val="40"/>
              </w:rPr>
              <w:t xml:space="preserve"> (as Parent)</w:t>
            </w:r>
          </w:p>
        </w:tc>
      </w:tr>
      <w:tr w:rsidR="001F23D2" w14:paraId="2D3D7E07" w14:textId="77777777" w:rsidTr="002B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317D0636" w14:textId="6F5832B5" w:rsidR="001F23D2" w:rsidRPr="004A5EAD" w:rsidRDefault="004A5EAD" w:rsidP="009C1717">
            <w:pPr>
              <w:rPr>
                <w:sz w:val="24"/>
                <w:szCs w:val="32"/>
              </w:rPr>
            </w:pPr>
            <w:r w:rsidRPr="004A5EAD">
              <w:rPr>
                <w:sz w:val="24"/>
                <w:szCs w:val="32"/>
              </w:rPr>
              <w:t>F</w:t>
            </w:r>
            <w:r w:rsidR="001F23D2" w:rsidRPr="004A5EAD">
              <w:rPr>
                <w:sz w:val="24"/>
                <w:szCs w:val="32"/>
              </w:rPr>
              <w:t>ull name</w:t>
            </w:r>
          </w:p>
        </w:tc>
        <w:tc>
          <w:tcPr>
            <w:tcW w:w="6089" w:type="dxa"/>
          </w:tcPr>
          <w:p w14:paraId="24640C6D" w14:textId="77777777" w:rsidR="001F23D2" w:rsidRDefault="001F23D2" w:rsidP="009C1717"/>
        </w:tc>
      </w:tr>
      <w:tr w:rsidR="001F23D2" w14:paraId="2C44607E" w14:textId="77777777" w:rsidTr="002B4782">
        <w:tc>
          <w:tcPr>
            <w:tcW w:w="3539" w:type="dxa"/>
          </w:tcPr>
          <w:p w14:paraId="2B189083" w14:textId="13CDCF1A" w:rsidR="001F23D2" w:rsidRPr="004A5EAD" w:rsidRDefault="004A5EAD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Address</w:t>
            </w:r>
            <w:r w:rsidR="001F23D2" w:rsidRPr="004A5EAD">
              <w:rPr>
                <w:sz w:val="24"/>
                <w:szCs w:val="32"/>
              </w:rPr>
              <w:t xml:space="preserve"> (if</w:t>
            </w:r>
            <w:r>
              <w:rPr>
                <w:sz w:val="24"/>
                <w:szCs w:val="32"/>
              </w:rPr>
              <w:t xml:space="preserve"> different from child)</w:t>
            </w:r>
          </w:p>
        </w:tc>
        <w:tc>
          <w:tcPr>
            <w:tcW w:w="6089" w:type="dxa"/>
          </w:tcPr>
          <w:p w14:paraId="686CAD61" w14:textId="77777777" w:rsidR="001F23D2" w:rsidRDefault="001F23D2" w:rsidP="009C1717"/>
        </w:tc>
      </w:tr>
      <w:tr w:rsidR="001F23D2" w14:paraId="39CE4A89" w14:textId="77777777" w:rsidTr="002B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56369E16" w14:textId="67112CD0" w:rsidR="001F23D2" w:rsidRPr="004A5EAD" w:rsidRDefault="004A5EAD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Date of birth</w:t>
            </w:r>
          </w:p>
        </w:tc>
        <w:tc>
          <w:tcPr>
            <w:tcW w:w="6089" w:type="dxa"/>
          </w:tcPr>
          <w:p w14:paraId="085B8371" w14:textId="77777777" w:rsidR="001F23D2" w:rsidRDefault="001F23D2" w:rsidP="009C1717"/>
        </w:tc>
      </w:tr>
      <w:tr w:rsidR="004A5EAD" w14:paraId="6EBD9DC0" w14:textId="77777777" w:rsidTr="002B4782">
        <w:tc>
          <w:tcPr>
            <w:tcW w:w="3539" w:type="dxa"/>
          </w:tcPr>
          <w:p w14:paraId="4D83856B" w14:textId="7AD5F87D" w:rsidR="004A5EAD" w:rsidRDefault="00473FE1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Email</w:t>
            </w:r>
          </w:p>
        </w:tc>
        <w:tc>
          <w:tcPr>
            <w:tcW w:w="6089" w:type="dxa"/>
          </w:tcPr>
          <w:p w14:paraId="49A2344F" w14:textId="77777777" w:rsidR="004A5EAD" w:rsidRDefault="004A5EAD" w:rsidP="009C1717"/>
        </w:tc>
      </w:tr>
      <w:tr w:rsidR="004A5EAD" w14:paraId="5674B059" w14:textId="77777777" w:rsidTr="002B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17585B2F" w14:textId="3EF6AC0A" w:rsidR="004A5EAD" w:rsidRDefault="00473FE1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Mobile</w:t>
            </w:r>
          </w:p>
        </w:tc>
        <w:tc>
          <w:tcPr>
            <w:tcW w:w="6089" w:type="dxa"/>
          </w:tcPr>
          <w:p w14:paraId="33AEDD83" w14:textId="77777777" w:rsidR="004A5EAD" w:rsidRDefault="004A5EAD" w:rsidP="009C1717"/>
        </w:tc>
      </w:tr>
      <w:bookmarkEnd w:id="0"/>
    </w:tbl>
    <w:p w14:paraId="327630F8" w14:textId="77777777" w:rsidR="001F23D2" w:rsidRDefault="001F23D2" w:rsidP="00AA269C"/>
    <w:p w14:paraId="763F6C5C" w14:textId="77777777" w:rsidR="00014CD0" w:rsidRDefault="00014CD0" w:rsidP="00AA269C"/>
    <w:tbl>
      <w:tblPr>
        <w:tblStyle w:val="FamilyJourneysTable1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014CD0" w14:paraId="269C08B4" w14:textId="77777777" w:rsidTr="009C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7A3A38A5" w14:textId="3BF5E560" w:rsidR="00014CD0" w:rsidRDefault="00014CD0" w:rsidP="009C1717">
            <w:r>
              <w:rPr>
                <w:sz w:val="32"/>
                <w:szCs w:val="40"/>
              </w:rPr>
              <w:lastRenderedPageBreak/>
              <w:t>Other Parent’s details</w:t>
            </w:r>
          </w:p>
        </w:tc>
      </w:tr>
      <w:tr w:rsidR="00014CD0" w14:paraId="049C6EAB" w14:textId="77777777" w:rsidTr="002B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4B06B77C" w14:textId="77777777" w:rsidR="00014CD0" w:rsidRPr="004A5EAD" w:rsidRDefault="00014CD0" w:rsidP="009C1717">
            <w:pPr>
              <w:rPr>
                <w:sz w:val="24"/>
                <w:szCs w:val="32"/>
              </w:rPr>
            </w:pPr>
            <w:r w:rsidRPr="004A5EAD">
              <w:rPr>
                <w:sz w:val="24"/>
                <w:szCs w:val="32"/>
              </w:rPr>
              <w:t>Full name</w:t>
            </w:r>
          </w:p>
        </w:tc>
        <w:tc>
          <w:tcPr>
            <w:tcW w:w="5947" w:type="dxa"/>
          </w:tcPr>
          <w:p w14:paraId="5BB9DE92" w14:textId="77777777" w:rsidR="00014CD0" w:rsidRDefault="00014CD0" w:rsidP="009C1717"/>
        </w:tc>
      </w:tr>
      <w:tr w:rsidR="00014CD0" w14:paraId="5D378D4E" w14:textId="77777777" w:rsidTr="002B4782">
        <w:tc>
          <w:tcPr>
            <w:tcW w:w="3681" w:type="dxa"/>
          </w:tcPr>
          <w:p w14:paraId="004E519E" w14:textId="77777777" w:rsidR="00014CD0" w:rsidRPr="004A5EAD" w:rsidRDefault="00014CD0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Address</w:t>
            </w:r>
            <w:r w:rsidRPr="004A5EAD">
              <w:rPr>
                <w:sz w:val="24"/>
                <w:szCs w:val="32"/>
              </w:rPr>
              <w:t xml:space="preserve"> (if</w:t>
            </w:r>
            <w:r>
              <w:rPr>
                <w:sz w:val="24"/>
                <w:szCs w:val="32"/>
              </w:rPr>
              <w:t xml:space="preserve"> different from child)</w:t>
            </w:r>
          </w:p>
        </w:tc>
        <w:tc>
          <w:tcPr>
            <w:tcW w:w="5947" w:type="dxa"/>
          </w:tcPr>
          <w:p w14:paraId="579DD66A" w14:textId="77777777" w:rsidR="00014CD0" w:rsidRDefault="00014CD0" w:rsidP="009C1717"/>
        </w:tc>
      </w:tr>
      <w:tr w:rsidR="00014CD0" w14:paraId="7A6DD5A4" w14:textId="77777777" w:rsidTr="002B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3734C7AC" w14:textId="77777777" w:rsidR="00014CD0" w:rsidRPr="004A5EAD" w:rsidRDefault="00014CD0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Date of birth</w:t>
            </w:r>
          </w:p>
        </w:tc>
        <w:tc>
          <w:tcPr>
            <w:tcW w:w="5947" w:type="dxa"/>
          </w:tcPr>
          <w:p w14:paraId="7EDCDF42" w14:textId="77777777" w:rsidR="00014CD0" w:rsidRDefault="00014CD0" w:rsidP="009C1717"/>
        </w:tc>
      </w:tr>
      <w:tr w:rsidR="00014CD0" w14:paraId="3460A9D0" w14:textId="77777777" w:rsidTr="002B4782">
        <w:tc>
          <w:tcPr>
            <w:tcW w:w="3681" w:type="dxa"/>
          </w:tcPr>
          <w:p w14:paraId="62A9FFB8" w14:textId="77777777" w:rsidR="00014CD0" w:rsidRDefault="00014CD0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Email</w:t>
            </w:r>
          </w:p>
        </w:tc>
        <w:tc>
          <w:tcPr>
            <w:tcW w:w="5947" w:type="dxa"/>
          </w:tcPr>
          <w:p w14:paraId="2EC41B86" w14:textId="77777777" w:rsidR="00014CD0" w:rsidRDefault="00014CD0" w:rsidP="009C1717"/>
        </w:tc>
      </w:tr>
      <w:tr w:rsidR="00014CD0" w14:paraId="7D597204" w14:textId="77777777" w:rsidTr="002B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7B5F6AFF" w14:textId="77777777" w:rsidR="00014CD0" w:rsidRDefault="00014CD0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Mobile</w:t>
            </w:r>
          </w:p>
        </w:tc>
        <w:tc>
          <w:tcPr>
            <w:tcW w:w="5947" w:type="dxa"/>
          </w:tcPr>
          <w:p w14:paraId="1698C20F" w14:textId="77777777" w:rsidR="00014CD0" w:rsidRDefault="00014CD0" w:rsidP="009C1717"/>
        </w:tc>
      </w:tr>
    </w:tbl>
    <w:p w14:paraId="5C6A6F3C" w14:textId="77777777" w:rsidR="00014CD0" w:rsidRDefault="00014CD0" w:rsidP="00AA269C"/>
    <w:tbl>
      <w:tblPr>
        <w:tblStyle w:val="FamilyJourneysTable1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944E87" w14:paraId="2869B09A" w14:textId="77777777" w:rsidTr="009C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70DEA4EB" w14:textId="2F40D094" w:rsidR="00944E87" w:rsidRPr="00072E9D" w:rsidRDefault="00944E87" w:rsidP="00072E9D">
            <w:pPr>
              <w:rPr>
                <w:b w:val="0"/>
                <w:sz w:val="32"/>
                <w:szCs w:val="40"/>
              </w:rPr>
            </w:pPr>
            <w:r>
              <w:rPr>
                <w:sz w:val="32"/>
                <w:szCs w:val="40"/>
              </w:rPr>
              <w:t>What services do you require?</w:t>
            </w:r>
            <w:r w:rsidR="00072E9D">
              <w:rPr>
                <w:sz w:val="32"/>
                <w:szCs w:val="40"/>
              </w:rPr>
              <w:t xml:space="preserve"> </w:t>
            </w:r>
            <w:r>
              <w:t xml:space="preserve">Please </w:t>
            </w:r>
            <w:r w:rsidR="001B73CC">
              <w:t>answer yes or no</w:t>
            </w:r>
          </w:p>
        </w:tc>
      </w:tr>
      <w:tr w:rsidR="00944E87" w14:paraId="4067AE84" w14:textId="77777777" w:rsidTr="000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79A8C6B4" w14:textId="79250228" w:rsidR="00944E87" w:rsidRPr="004A5EAD" w:rsidRDefault="002B4782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Family Connections (child contact)</w:t>
            </w:r>
          </w:p>
        </w:tc>
        <w:tc>
          <w:tcPr>
            <w:tcW w:w="5947" w:type="dxa"/>
          </w:tcPr>
          <w:p w14:paraId="5ADBE186" w14:textId="77777777" w:rsidR="00944E87" w:rsidRDefault="00944E87" w:rsidP="009C1717"/>
        </w:tc>
      </w:tr>
      <w:tr w:rsidR="00E41619" w14:paraId="34BF054F" w14:textId="77777777" w:rsidTr="000319F1">
        <w:tc>
          <w:tcPr>
            <w:tcW w:w="3681" w:type="dxa"/>
          </w:tcPr>
          <w:p w14:paraId="649ED9D0" w14:textId="4C011A9E" w:rsidR="00E41619" w:rsidRPr="00E41619" w:rsidRDefault="00E41619" w:rsidP="00E41619">
            <w:pPr>
              <w:rPr>
                <w:sz w:val="24"/>
                <w:szCs w:val="32"/>
              </w:rPr>
            </w:pPr>
            <w:r w:rsidRPr="00E41619">
              <w:rPr>
                <w:rFonts w:cstheme="minorHAnsi"/>
                <w:sz w:val="24"/>
                <w:szCs w:val="32"/>
              </w:rPr>
              <w:t xml:space="preserve">Mediation </w:t>
            </w:r>
          </w:p>
        </w:tc>
        <w:tc>
          <w:tcPr>
            <w:tcW w:w="5947" w:type="dxa"/>
          </w:tcPr>
          <w:p w14:paraId="3D16F4ED" w14:textId="77777777" w:rsidR="00E41619" w:rsidRDefault="00E41619" w:rsidP="00E41619"/>
        </w:tc>
      </w:tr>
      <w:tr w:rsidR="00E41619" w14:paraId="04A5DE6B" w14:textId="77777777" w:rsidTr="000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1F3B800B" w14:textId="4735022B" w:rsidR="00E41619" w:rsidRPr="00E41619" w:rsidRDefault="00E41619" w:rsidP="00E41619">
            <w:pPr>
              <w:rPr>
                <w:sz w:val="24"/>
                <w:szCs w:val="32"/>
              </w:rPr>
            </w:pPr>
            <w:r w:rsidRPr="00E41619">
              <w:rPr>
                <w:rFonts w:cstheme="minorHAnsi"/>
                <w:sz w:val="24"/>
                <w:szCs w:val="32"/>
              </w:rPr>
              <w:t xml:space="preserve">All About Me – Voice of the child </w:t>
            </w:r>
          </w:p>
        </w:tc>
        <w:tc>
          <w:tcPr>
            <w:tcW w:w="5947" w:type="dxa"/>
          </w:tcPr>
          <w:p w14:paraId="48ABDF64" w14:textId="77777777" w:rsidR="00E41619" w:rsidRDefault="00E41619" w:rsidP="00E41619"/>
        </w:tc>
      </w:tr>
      <w:tr w:rsidR="00E41619" w14:paraId="6862FFA2" w14:textId="77777777" w:rsidTr="000319F1">
        <w:tc>
          <w:tcPr>
            <w:tcW w:w="3681" w:type="dxa"/>
          </w:tcPr>
          <w:p w14:paraId="6A524F3D" w14:textId="5627BF60" w:rsidR="00E41619" w:rsidRPr="00E41619" w:rsidRDefault="00E41619" w:rsidP="00E41619">
            <w:pPr>
              <w:rPr>
                <w:sz w:val="24"/>
                <w:szCs w:val="32"/>
              </w:rPr>
            </w:pPr>
            <w:r w:rsidRPr="00E41619">
              <w:rPr>
                <w:rFonts w:cstheme="minorHAnsi"/>
                <w:sz w:val="24"/>
                <w:szCs w:val="32"/>
              </w:rPr>
              <w:t xml:space="preserve">Parenting Apart </w:t>
            </w:r>
          </w:p>
        </w:tc>
        <w:tc>
          <w:tcPr>
            <w:tcW w:w="5947" w:type="dxa"/>
          </w:tcPr>
          <w:p w14:paraId="72B6C2FB" w14:textId="77777777" w:rsidR="00E41619" w:rsidRDefault="00E41619" w:rsidP="00E41619"/>
        </w:tc>
      </w:tr>
      <w:tr w:rsidR="00E41619" w14:paraId="7C088C09" w14:textId="77777777" w:rsidTr="000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38F5CBC9" w14:textId="7FF30135" w:rsidR="00E41619" w:rsidRPr="00E41619" w:rsidRDefault="00E41619" w:rsidP="00E41619">
            <w:pPr>
              <w:rPr>
                <w:sz w:val="24"/>
                <w:szCs w:val="32"/>
              </w:rPr>
            </w:pPr>
            <w:r w:rsidRPr="00E41619">
              <w:rPr>
                <w:sz w:val="24"/>
                <w:szCs w:val="32"/>
              </w:rPr>
              <w:t>Individual Parenting Support or Coaching</w:t>
            </w:r>
          </w:p>
        </w:tc>
        <w:tc>
          <w:tcPr>
            <w:tcW w:w="5947" w:type="dxa"/>
          </w:tcPr>
          <w:p w14:paraId="4897A101" w14:textId="77777777" w:rsidR="00E41619" w:rsidRDefault="00E41619" w:rsidP="00E41619"/>
        </w:tc>
      </w:tr>
      <w:tr w:rsidR="001B73CC" w14:paraId="51CF77D5" w14:textId="77777777" w:rsidTr="000319F1">
        <w:tc>
          <w:tcPr>
            <w:tcW w:w="3681" w:type="dxa"/>
          </w:tcPr>
          <w:p w14:paraId="7C77AF7D" w14:textId="6FB947C0" w:rsidR="001B73CC" w:rsidRPr="001B73CC" w:rsidRDefault="001B73CC" w:rsidP="001B73CC">
            <w:pPr>
              <w:rPr>
                <w:sz w:val="24"/>
                <w:szCs w:val="32"/>
              </w:rPr>
            </w:pPr>
            <w:r w:rsidRPr="001B73CC">
              <w:rPr>
                <w:sz w:val="24"/>
                <w:szCs w:val="32"/>
              </w:rPr>
              <w:t>Empowering Parents through Experience Peer Groups</w:t>
            </w:r>
          </w:p>
        </w:tc>
        <w:tc>
          <w:tcPr>
            <w:tcW w:w="5947" w:type="dxa"/>
          </w:tcPr>
          <w:p w14:paraId="1694495F" w14:textId="77777777" w:rsidR="001B73CC" w:rsidRDefault="001B73CC" w:rsidP="001B73CC"/>
        </w:tc>
      </w:tr>
      <w:tr w:rsidR="001B73CC" w14:paraId="7478FDAB" w14:textId="77777777" w:rsidTr="000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1" w:type="dxa"/>
          </w:tcPr>
          <w:p w14:paraId="487B143F" w14:textId="3202906E" w:rsidR="001B73CC" w:rsidRPr="001B73CC" w:rsidRDefault="001B73CC" w:rsidP="001B73CC">
            <w:pPr>
              <w:rPr>
                <w:sz w:val="24"/>
                <w:szCs w:val="32"/>
              </w:rPr>
            </w:pPr>
            <w:r w:rsidRPr="001B73CC">
              <w:rPr>
                <w:sz w:val="24"/>
                <w:szCs w:val="32"/>
              </w:rPr>
              <w:t xml:space="preserve">Power of Play </w:t>
            </w:r>
          </w:p>
        </w:tc>
        <w:tc>
          <w:tcPr>
            <w:tcW w:w="5947" w:type="dxa"/>
          </w:tcPr>
          <w:p w14:paraId="34C49445" w14:textId="77777777" w:rsidR="001B73CC" w:rsidRDefault="001B73CC" w:rsidP="001B73CC"/>
        </w:tc>
      </w:tr>
    </w:tbl>
    <w:p w14:paraId="106E41CA" w14:textId="77777777" w:rsidR="00944E87" w:rsidRDefault="00944E87" w:rsidP="00AA269C"/>
    <w:tbl>
      <w:tblPr>
        <w:tblStyle w:val="FamilyJourneysTable1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6089"/>
      </w:tblGrid>
      <w:tr w:rsidR="00072E9D" w14:paraId="278B5D0D" w14:textId="77777777" w:rsidTr="009C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3"/>
          </w:tcPr>
          <w:p w14:paraId="06814045" w14:textId="55C4EFFD" w:rsidR="00072E9D" w:rsidRDefault="003B5E98" w:rsidP="009C1717">
            <w:r>
              <w:rPr>
                <w:sz w:val="32"/>
                <w:szCs w:val="40"/>
              </w:rPr>
              <w:t>Solicitor</w:t>
            </w:r>
            <w:r w:rsidR="00072E9D" w:rsidRPr="001F23D2">
              <w:rPr>
                <w:sz w:val="32"/>
                <w:szCs w:val="40"/>
              </w:rPr>
              <w:t xml:space="preserve"> Details</w:t>
            </w:r>
          </w:p>
        </w:tc>
      </w:tr>
      <w:tr w:rsidR="003B5E98" w14:paraId="1154AA67" w14:textId="77777777" w:rsidTr="00811B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8" w:type="dxa"/>
            <w:gridSpan w:val="3"/>
          </w:tcPr>
          <w:p w14:paraId="72DFDE00" w14:textId="0894DA03" w:rsidR="003B5E98" w:rsidRDefault="003B5E98" w:rsidP="009C1717">
            <w:r>
              <w:rPr>
                <w:sz w:val="24"/>
                <w:szCs w:val="32"/>
              </w:rPr>
              <w:t xml:space="preserve">Please provide </w:t>
            </w:r>
            <w:r w:rsidRPr="00E06D13">
              <w:rPr>
                <w:b/>
                <w:bCs/>
                <w:sz w:val="24"/>
                <w:szCs w:val="32"/>
              </w:rPr>
              <w:t>your Solicitors name</w:t>
            </w:r>
            <w:r>
              <w:rPr>
                <w:sz w:val="24"/>
                <w:szCs w:val="32"/>
              </w:rPr>
              <w:t xml:space="preserve"> and contact details below. By providing this information you give us permission to contact your solicitors, as required</w:t>
            </w:r>
          </w:p>
        </w:tc>
      </w:tr>
      <w:tr w:rsidR="00072E9D" w14:paraId="62811002" w14:textId="77777777" w:rsidTr="009C1717">
        <w:tc>
          <w:tcPr>
            <w:tcW w:w="3539" w:type="dxa"/>
            <w:gridSpan w:val="2"/>
          </w:tcPr>
          <w:p w14:paraId="7819E364" w14:textId="73EE94A5" w:rsidR="00072E9D" w:rsidRPr="004A5EAD" w:rsidRDefault="003B5E98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Name</w:t>
            </w:r>
          </w:p>
        </w:tc>
        <w:tc>
          <w:tcPr>
            <w:tcW w:w="6089" w:type="dxa"/>
          </w:tcPr>
          <w:p w14:paraId="14357974" w14:textId="77777777" w:rsidR="00072E9D" w:rsidRDefault="00072E9D" w:rsidP="009C1717"/>
        </w:tc>
      </w:tr>
      <w:tr w:rsidR="00072E9D" w14:paraId="28AE6F49" w14:textId="77777777" w:rsidTr="009C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  <w:gridSpan w:val="2"/>
          </w:tcPr>
          <w:p w14:paraId="0C5017C3" w14:textId="52F11112" w:rsidR="00072E9D" w:rsidRPr="004A5EAD" w:rsidRDefault="003B5E98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Firm</w:t>
            </w:r>
          </w:p>
        </w:tc>
        <w:tc>
          <w:tcPr>
            <w:tcW w:w="6089" w:type="dxa"/>
          </w:tcPr>
          <w:p w14:paraId="77AC510E" w14:textId="77777777" w:rsidR="00072E9D" w:rsidRDefault="00072E9D" w:rsidP="009C1717"/>
        </w:tc>
      </w:tr>
      <w:tr w:rsidR="00072E9D" w14:paraId="2CF97CCC" w14:textId="77777777" w:rsidTr="009C1717">
        <w:tc>
          <w:tcPr>
            <w:tcW w:w="3539" w:type="dxa"/>
            <w:gridSpan w:val="2"/>
          </w:tcPr>
          <w:p w14:paraId="23B4EBC3" w14:textId="77777777" w:rsidR="00072E9D" w:rsidRDefault="00AE7E27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Contact details</w:t>
            </w:r>
          </w:p>
          <w:p w14:paraId="46F01E42" w14:textId="307D35BD" w:rsidR="006D2A30" w:rsidRDefault="006D2A30" w:rsidP="009C1717">
            <w:pPr>
              <w:rPr>
                <w:sz w:val="24"/>
                <w:szCs w:val="32"/>
              </w:rPr>
            </w:pPr>
          </w:p>
        </w:tc>
        <w:tc>
          <w:tcPr>
            <w:tcW w:w="6089" w:type="dxa"/>
          </w:tcPr>
          <w:p w14:paraId="04C5A28C" w14:textId="77777777" w:rsidR="00072E9D" w:rsidRDefault="00072E9D" w:rsidP="009C1717"/>
        </w:tc>
      </w:tr>
      <w:tr w:rsidR="00F91971" w14:paraId="40148E60" w14:textId="77777777" w:rsidTr="001E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6"/>
        </w:trPr>
        <w:tc>
          <w:tcPr>
            <w:tcW w:w="3539" w:type="dxa"/>
            <w:gridSpan w:val="2"/>
            <w:tcBorders>
              <w:bottom w:val="single" w:sz="36" w:space="0" w:color="5570AA" w:themeColor="accent1"/>
            </w:tcBorders>
          </w:tcPr>
          <w:p w14:paraId="3813B25B" w14:textId="49CB4574" w:rsidR="00F91971" w:rsidRDefault="00F91971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If your solicitor is </w:t>
            </w:r>
            <w:r w:rsidR="006E41C5" w:rsidRPr="006E41C5">
              <w:rPr>
                <w:rFonts w:cstheme="minorHAnsi"/>
                <w:sz w:val="24"/>
                <w:szCs w:val="32"/>
              </w:rPr>
              <w:t>seeking Legal Aid on your behalf, please provide your Legal Aid certificate number</w:t>
            </w:r>
          </w:p>
        </w:tc>
        <w:tc>
          <w:tcPr>
            <w:tcW w:w="6089" w:type="dxa"/>
            <w:tcBorders>
              <w:bottom w:val="single" w:sz="36" w:space="0" w:color="5570AA" w:themeColor="accent1"/>
            </w:tcBorders>
          </w:tcPr>
          <w:p w14:paraId="66AE197C" w14:textId="77777777" w:rsidR="00F91971" w:rsidRDefault="00F91971" w:rsidP="009C1717"/>
        </w:tc>
      </w:tr>
      <w:tr w:rsidR="00AE7E27" w14:paraId="1489D622" w14:textId="77777777" w:rsidTr="006D656C">
        <w:tc>
          <w:tcPr>
            <w:tcW w:w="9628" w:type="dxa"/>
            <w:gridSpan w:val="3"/>
          </w:tcPr>
          <w:p w14:paraId="6F36633C" w14:textId="33D7B225" w:rsidR="00AE7E27" w:rsidRDefault="00AE7E27" w:rsidP="009C1717">
            <w:r>
              <w:rPr>
                <w:sz w:val="24"/>
                <w:szCs w:val="32"/>
              </w:rPr>
              <w:t xml:space="preserve">Please provide </w:t>
            </w:r>
            <w:r w:rsidR="00BC2A51" w:rsidRPr="00BC2A51">
              <w:rPr>
                <w:b/>
                <w:bCs/>
                <w:sz w:val="24"/>
                <w:szCs w:val="32"/>
              </w:rPr>
              <w:t>your child’s other parents Solicitor’s name</w:t>
            </w:r>
            <w:r>
              <w:rPr>
                <w:sz w:val="24"/>
                <w:szCs w:val="32"/>
              </w:rPr>
              <w:t xml:space="preserve"> and contact details below. By providing this information you give us permission to contact your solicitors, as required</w:t>
            </w:r>
          </w:p>
        </w:tc>
      </w:tr>
      <w:tr w:rsidR="00BC2A51" w14:paraId="2A162B1F" w14:textId="77777777" w:rsidTr="001E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1CB5E445" w14:textId="67D900CD" w:rsidR="00BC2A51" w:rsidRDefault="006D2A30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Name</w:t>
            </w:r>
          </w:p>
        </w:tc>
        <w:tc>
          <w:tcPr>
            <w:tcW w:w="6372" w:type="dxa"/>
            <w:gridSpan w:val="2"/>
          </w:tcPr>
          <w:p w14:paraId="6B6F5B80" w14:textId="64F16B7F" w:rsidR="00BC2A51" w:rsidRDefault="00BC2A51" w:rsidP="009C1717">
            <w:pPr>
              <w:rPr>
                <w:sz w:val="24"/>
                <w:szCs w:val="32"/>
              </w:rPr>
            </w:pPr>
          </w:p>
        </w:tc>
      </w:tr>
      <w:tr w:rsidR="006D2A30" w14:paraId="73609917" w14:textId="77777777" w:rsidTr="001E203D">
        <w:tc>
          <w:tcPr>
            <w:tcW w:w="3256" w:type="dxa"/>
          </w:tcPr>
          <w:p w14:paraId="7D51186C" w14:textId="1CB4C4DE" w:rsidR="006D2A30" w:rsidRDefault="006D2A30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Firm</w:t>
            </w:r>
          </w:p>
        </w:tc>
        <w:tc>
          <w:tcPr>
            <w:tcW w:w="6372" w:type="dxa"/>
            <w:gridSpan w:val="2"/>
          </w:tcPr>
          <w:p w14:paraId="2B22DC0D" w14:textId="77777777" w:rsidR="006D2A30" w:rsidRDefault="006D2A30" w:rsidP="009C1717">
            <w:pPr>
              <w:rPr>
                <w:sz w:val="24"/>
                <w:szCs w:val="32"/>
              </w:rPr>
            </w:pPr>
          </w:p>
        </w:tc>
      </w:tr>
      <w:tr w:rsidR="006D2A30" w14:paraId="76292DC2" w14:textId="77777777" w:rsidTr="001E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6" w:type="dxa"/>
          </w:tcPr>
          <w:p w14:paraId="22ECC855" w14:textId="77777777" w:rsidR="006D2A30" w:rsidRDefault="006D2A30" w:rsidP="009C1717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Contact details</w:t>
            </w:r>
          </w:p>
          <w:p w14:paraId="1CC380FF" w14:textId="6723206F" w:rsidR="006D2A30" w:rsidRDefault="006D2A30" w:rsidP="009C1717">
            <w:pPr>
              <w:rPr>
                <w:sz w:val="24"/>
                <w:szCs w:val="32"/>
              </w:rPr>
            </w:pPr>
          </w:p>
        </w:tc>
        <w:tc>
          <w:tcPr>
            <w:tcW w:w="6372" w:type="dxa"/>
            <w:gridSpan w:val="2"/>
            <w:tcBorders>
              <w:bottom w:val="single" w:sz="36" w:space="0" w:color="5570AA" w:themeColor="accent1"/>
            </w:tcBorders>
          </w:tcPr>
          <w:p w14:paraId="13386937" w14:textId="77777777" w:rsidR="006D2A30" w:rsidRDefault="006D2A30" w:rsidP="009C1717">
            <w:pPr>
              <w:rPr>
                <w:sz w:val="24"/>
                <w:szCs w:val="32"/>
              </w:rPr>
            </w:pPr>
          </w:p>
        </w:tc>
      </w:tr>
      <w:tr w:rsidR="005C44D3" w:rsidRPr="00040FCF" w14:paraId="21085912" w14:textId="77777777" w:rsidTr="001E203D">
        <w:trPr>
          <w:trHeight w:val="184"/>
        </w:trPr>
        <w:tc>
          <w:tcPr>
            <w:tcW w:w="3256" w:type="dxa"/>
            <w:tcBorders>
              <w:top w:val="single" w:sz="36" w:space="0" w:color="5570AA" w:themeColor="accent1"/>
            </w:tcBorders>
            <w:shd w:val="clear" w:color="auto" w:fill="F2F2F2" w:themeFill="background2"/>
          </w:tcPr>
          <w:p w14:paraId="6B854BE4" w14:textId="0435FBA3" w:rsidR="005C44D3" w:rsidRPr="005C44D3" w:rsidRDefault="005C44D3" w:rsidP="00726885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Are</w:t>
            </w:r>
            <w:r w:rsidRPr="005C44D3">
              <w:rPr>
                <w:sz w:val="24"/>
                <w:szCs w:val="32"/>
              </w:rPr>
              <w:t xml:space="preserve"> there any other professional</w:t>
            </w:r>
            <w:r>
              <w:rPr>
                <w:sz w:val="24"/>
                <w:szCs w:val="32"/>
              </w:rPr>
              <w:t>s</w:t>
            </w:r>
            <w:r w:rsidRPr="005C44D3">
              <w:rPr>
                <w:sz w:val="24"/>
                <w:szCs w:val="32"/>
              </w:rPr>
              <w:t xml:space="preserve"> that </w:t>
            </w:r>
            <w:r>
              <w:rPr>
                <w:sz w:val="24"/>
                <w:szCs w:val="32"/>
              </w:rPr>
              <w:t xml:space="preserve">are </w:t>
            </w:r>
            <w:r w:rsidRPr="005C44D3">
              <w:rPr>
                <w:sz w:val="24"/>
                <w:szCs w:val="32"/>
              </w:rPr>
              <w:t xml:space="preserve">currently supporting you or your child at this time that may be important for Family Journeys to know? (e.g. name of school, social worker, health visitor, </w:t>
            </w:r>
            <w:proofErr w:type="gramStart"/>
            <w:r w:rsidRPr="005C44D3">
              <w:rPr>
                <w:sz w:val="24"/>
                <w:szCs w:val="32"/>
              </w:rPr>
              <w:t>etc.</w:t>
            </w:r>
            <w:proofErr w:type="gramEnd"/>
            <w:r w:rsidRPr="005C44D3">
              <w:rPr>
                <w:sz w:val="24"/>
                <w:szCs w:val="32"/>
              </w:rPr>
              <w:t xml:space="preserve">) </w:t>
            </w:r>
          </w:p>
        </w:tc>
        <w:tc>
          <w:tcPr>
            <w:tcW w:w="6372" w:type="dxa"/>
            <w:gridSpan w:val="2"/>
            <w:tcBorders>
              <w:top w:val="single" w:sz="36" w:space="0" w:color="5570AA" w:themeColor="accent1"/>
            </w:tcBorders>
            <w:shd w:val="clear" w:color="auto" w:fill="F2F2F2" w:themeFill="background2"/>
          </w:tcPr>
          <w:p w14:paraId="7E731C0F" w14:textId="1AA5F3C3" w:rsidR="005C44D3" w:rsidRPr="00040FCF" w:rsidRDefault="005C44D3" w:rsidP="005C44D3">
            <w:pPr>
              <w:rPr>
                <w:sz w:val="4"/>
                <w:szCs w:val="4"/>
              </w:rPr>
            </w:pPr>
          </w:p>
        </w:tc>
      </w:tr>
    </w:tbl>
    <w:p w14:paraId="4596EA42" w14:textId="77777777" w:rsidR="00072E9D" w:rsidRDefault="00072E9D" w:rsidP="00AA269C"/>
    <w:tbl>
      <w:tblPr>
        <w:tblStyle w:val="FamilyJourneysTabl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92429" w14:paraId="21310CA5" w14:textId="77777777" w:rsidTr="009C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5132B405" w14:textId="547C3B85" w:rsidR="00392429" w:rsidRDefault="00392429" w:rsidP="009C1717">
            <w:r>
              <w:rPr>
                <w:sz w:val="32"/>
                <w:szCs w:val="40"/>
              </w:rPr>
              <w:t>Reason for referral</w:t>
            </w:r>
          </w:p>
        </w:tc>
      </w:tr>
      <w:tr w:rsidR="00392429" w14:paraId="47641882" w14:textId="77777777" w:rsidTr="009C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71BECDD6" w14:textId="7F453CB5" w:rsidR="00392429" w:rsidRPr="00185B41" w:rsidRDefault="00185B41" w:rsidP="009C1717">
            <w:pPr>
              <w:rPr>
                <w:sz w:val="24"/>
              </w:rPr>
            </w:pPr>
            <w:r w:rsidRPr="00185B41">
              <w:rPr>
                <w:sz w:val="24"/>
              </w:rPr>
              <w:t xml:space="preserve">Please provide brief details of your family situation that you are seeking support for (can expand further at </w:t>
            </w:r>
            <w:r w:rsidR="00A316D5">
              <w:rPr>
                <w:sz w:val="24"/>
              </w:rPr>
              <w:t>the first</w:t>
            </w:r>
            <w:r w:rsidRPr="00185B41">
              <w:rPr>
                <w:sz w:val="24"/>
              </w:rPr>
              <w:t xml:space="preserve"> meeting).</w:t>
            </w:r>
          </w:p>
        </w:tc>
        <w:tc>
          <w:tcPr>
            <w:tcW w:w="6089" w:type="dxa"/>
          </w:tcPr>
          <w:p w14:paraId="3FEB77EA" w14:textId="77777777" w:rsidR="00392429" w:rsidRDefault="00392429" w:rsidP="009C1717"/>
        </w:tc>
      </w:tr>
    </w:tbl>
    <w:p w14:paraId="2F1A915B" w14:textId="171633C8" w:rsidR="00726885" w:rsidRDefault="00726885" w:rsidP="00AA269C"/>
    <w:p w14:paraId="49CD32D5" w14:textId="77777777" w:rsidR="00726885" w:rsidRDefault="00726885">
      <w:pPr>
        <w:spacing w:after="120" w:line="240" w:lineRule="auto"/>
      </w:pPr>
      <w:r>
        <w:br w:type="page"/>
      </w:r>
    </w:p>
    <w:p w14:paraId="0FBB14B6" w14:textId="77777777" w:rsidR="00392429" w:rsidRDefault="00392429" w:rsidP="00AA269C"/>
    <w:tbl>
      <w:tblPr>
        <w:tblStyle w:val="FamilyJourneysTabl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26885" w14:paraId="5FE74946" w14:textId="77777777" w:rsidTr="009C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7F1B931A" w14:textId="0B25D2C3" w:rsidR="00726885" w:rsidRDefault="00726885" w:rsidP="009C1717">
            <w:r w:rsidRPr="00726885">
              <w:rPr>
                <w:sz w:val="32"/>
                <w:szCs w:val="40"/>
              </w:rPr>
              <w:t>Safety concerns</w:t>
            </w:r>
          </w:p>
        </w:tc>
      </w:tr>
      <w:tr w:rsidR="00726885" w14:paraId="26882580" w14:textId="77777777" w:rsidTr="00015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8" w:type="dxa"/>
            <w:gridSpan w:val="2"/>
          </w:tcPr>
          <w:p w14:paraId="71856BDE" w14:textId="58F4F75C" w:rsidR="00726885" w:rsidRDefault="00726885" w:rsidP="009C1717">
            <w:r>
              <w:rPr>
                <w:sz w:val="24"/>
              </w:rPr>
              <w:t>Do you have any safety concerns? Please answer yes if they apply.</w:t>
            </w:r>
          </w:p>
        </w:tc>
      </w:tr>
      <w:tr w:rsidR="00BB7E31" w14:paraId="2EC21ED2" w14:textId="77777777" w:rsidTr="009C1717">
        <w:tc>
          <w:tcPr>
            <w:tcW w:w="3539" w:type="dxa"/>
          </w:tcPr>
          <w:p w14:paraId="1F694A21" w14:textId="2BC53461" w:rsidR="00BB7E31" w:rsidRDefault="00BB7E31" w:rsidP="00BB7E31">
            <w:pPr>
              <w:rPr>
                <w:sz w:val="24"/>
              </w:rPr>
            </w:pPr>
            <w:r w:rsidRPr="00EF7D0D">
              <w:rPr>
                <w:rFonts w:cstheme="minorHAnsi"/>
                <w:b/>
                <w:bCs/>
              </w:rPr>
              <w:t xml:space="preserve">Non harassment order </w:t>
            </w:r>
          </w:p>
        </w:tc>
        <w:tc>
          <w:tcPr>
            <w:tcW w:w="6089" w:type="dxa"/>
          </w:tcPr>
          <w:p w14:paraId="254DA510" w14:textId="77777777" w:rsidR="00BB7E31" w:rsidRDefault="00BB7E31" w:rsidP="00BB7E31"/>
        </w:tc>
      </w:tr>
      <w:tr w:rsidR="00BB7E31" w14:paraId="6C532F9E" w14:textId="77777777" w:rsidTr="009C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52AD169A" w14:textId="47774A00" w:rsidR="00BB7E31" w:rsidRDefault="00BB7E31" w:rsidP="00BB7E31">
            <w:pPr>
              <w:rPr>
                <w:sz w:val="24"/>
              </w:rPr>
            </w:pPr>
            <w:r w:rsidRPr="00EF7D0D">
              <w:rPr>
                <w:rFonts w:cstheme="minorHAnsi"/>
                <w:b/>
                <w:bCs/>
              </w:rPr>
              <w:t xml:space="preserve">Bail conditions </w:t>
            </w:r>
          </w:p>
        </w:tc>
        <w:tc>
          <w:tcPr>
            <w:tcW w:w="6089" w:type="dxa"/>
          </w:tcPr>
          <w:p w14:paraId="5548FE5E" w14:textId="77777777" w:rsidR="00BB7E31" w:rsidRDefault="00BB7E31" w:rsidP="00BB7E31"/>
        </w:tc>
      </w:tr>
      <w:tr w:rsidR="00BB7E31" w14:paraId="2A58D562" w14:textId="77777777" w:rsidTr="009C1717">
        <w:tc>
          <w:tcPr>
            <w:tcW w:w="3539" w:type="dxa"/>
          </w:tcPr>
          <w:p w14:paraId="392E302E" w14:textId="465EB6E5" w:rsidR="00BB7E31" w:rsidRDefault="00BB7E31" w:rsidP="00BB7E31">
            <w:pPr>
              <w:rPr>
                <w:sz w:val="24"/>
              </w:rPr>
            </w:pPr>
            <w:r w:rsidRPr="00EF7D0D">
              <w:rPr>
                <w:rFonts w:cstheme="minorHAnsi"/>
                <w:b/>
                <w:bCs/>
              </w:rPr>
              <w:t xml:space="preserve">Court orders </w:t>
            </w:r>
          </w:p>
        </w:tc>
        <w:tc>
          <w:tcPr>
            <w:tcW w:w="6089" w:type="dxa"/>
          </w:tcPr>
          <w:p w14:paraId="3BFB14C6" w14:textId="77777777" w:rsidR="00BB7E31" w:rsidRDefault="00BB7E31" w:rsidP="00BB7E31"/>
        </w:tc>
      </w:tr>
      <w:tr w:rsidR="00BB7E31" w14:paraId="448BEEE2" w14:textId="77777777" w:rsidTr="009C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9" w:type="dxa"/>
          </w:tcPr>
          <w:p w14:paraId="101EA3E1" w14:textId="3A9B4150" w:rsidR="00BB7E31" w:rsidRDefault="00BB7E31" w:rsidP="00BB7E31">
            <w:pPr>
              <w:rPr>
                <w:sz w:val="24"/>
              </w:rPr>
            </w:pPr>
            <w:r w:rsidRPr="00EF7D0D">
              <w:rPr>
                <w:rFonts w:cstheme="minorHAnsi"/>
                <w:b/>
                <w:bCs/>
              </w:rPr>
              <w:t xml:space="preserve">Other </w:t>
            </w:r>
          </w:p>
        </w:tc>
        <w:tc>
          <w:tcPr>
            <w:tcW w:w="6089" w:type="dxa"/>
          </w:tcPr>
          <w:p w14:paraId="0281B1BA" w14:textId="77777777" w:rsidR="00BB7E31" w:rsidRDefault="00BB7E31" w:rsidP="00BB7E31"/>
        </w:tc>
      </w:tr>
    </w:tbl>
    <w:p w14:paraId="23473DD3" w14:textId="77777777" w:rsidR="00726885" w:rsidRPr="004E2B33" w:rsidRDefault="00726885" w:rsidP="00AA269C">
      <w:pPr>
        <w:rPr>
          <w:sz w:val="32"/>
          <w:szCs w:val="32"/>
        </w:rPr>
      </w:pPr>
    </w:p>
    <w:tbl>
      <w:tblPr>
        <w:tblStyle w:val="FamilyJourneysTable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7E31" w:rsidRPr="004E2B33" w14:paraId="070CE75C" w14:textId="77777777" w:rsidTr="009C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</w:tcPr>
          <w:p w14:paraId="57FC59C6" w14:textId="63A0A444" w:rsidR="00BB7E31" w:rsidRPr="004E2B33" w:rsidRDefault="004E2B33" w:rsidP="009C1717">
            <w:pPr>
              <w:rPr>
                <w:b w:val="0"/>
                <w:bCs/>
                <w:sz w:val="32"/>
                <w:szCs w:val="32"/>
              </w:rPr>
            </w:pPr>
            <w:r w:rsidRPr="004E2B33">
              <w:rPr>
                <w:bCs/>
                <w:sz w:val="32"/>
                <w:szCs w:val="32"/>
              </w:rPr>
              <w:t>Is there any other information you feel is relevant and that you may be comfortable sharing at this time?</w:t>
            </w:r>
          </w:p>
        </w:tc>
      </w:tr>
      <w:tr w:rsidR="004E2B33" w14:paraId="3ACB0B83" w14:textId="77777777" w:rsidTr="004E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8" w:type="dxa"/>
            <w:shd w:val="clear" w:color="auto" w:fill="FFFFFF" w:themeFill="background1"/>
          </w:tcPr>
          <w:p w14:paraId="4CA0402E" w14:textId="0BBE6BE6" w:rsidR="004E2B33" w:rsidRDefault="004E2B33" w:rsidP="009C1717"/>
        </w:tc>
      </w:tr>
    </w:tbl>
    <w:p w14:paraId="0D177551" w14:textId="77777777" w:rsidR="00BB7E31" w:rsidRDefault="00BB7E31" w:rsidP="00AA269C"/>
    <w:p w14:paraId="033DB56F" w14:textId="77777777" w:rsidR="004E2B33" w:rsidRDefault="004E2B33" w:rsidP="00AA269C"/>
    <w:p w14:paraId="72FBC55C" w14:textId="77777777" w:rsidR="004E2B33" w:rsidRDefault="004E2B33" w:rsidP="00AA269C"/>
    <w:p w14:paraId="0DE35FC2" w14:textId="77777777" w:rsidR="004E2B33" w:rsidRPr="00AA269C" w:rsidRDefault="004E2B33" w:rsidP="00AA269C"/>
    <w:sectPr w:rsidR="004E2B33" w:rsidRPr="00AA269C" w:rsidSect="002C003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985" w:left="1134" w:header="1134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E5AFC" w14:textId="77777777" w:rsidR="001F3DE2" w:rsidRPr="00077862" w:rsidRDefault="001F3DE2" w:rsidP="00471C83">
      <w:pPr>
        <w:spacing w:after="0"/>
      </w:pPr>
      <w:r w:rsidRPr="00077862">
        <w:separator/>
      </w:r>
    </w:p>
  </w:endnote>
  <w:endnote w:type="continuationSeparator" w:id="0">
    <w:p w14:paraId="2CCA327F" w14:textId="77777777" w:rsidR="001F3DE2" w:rsidRPr="00077862" w:rsidRDefault="001F3DE2" w:rsidP="00471C83">
      <w:pPr>
        <w:spacing w:after="0"/>
      </w:pPr>
      <w:r w:rsidRPr="000778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23E8" w14:textId="77777777" w:rsidR="00D326F4" w:rsidRPr="00077862" w:rsidRDefault="00674402" w:rsidP="00EA26AE">
    <w:pPr>
      <w:pStyle w:val="Footer"/>
    </w:pPr>
    <w:r w:rsidRPr="00077862">
      <w:rPr>
        <w:b/>
        <w:bCs/>
      </w:rPr>
      <w:t xml:space="preserve">Family Journeys | </w:t>
    </w:r>
    <w:r w:rsidR="00D326F4" w:rsidRPr="00077862">
      <w:rPr>
        <w:b/>
        <w:bCs/>
      </w:rPr>
      <w:t>familyjourneys.scot | +44 (0) 131 322 3863</w:t>
    </w:r>
    <w:r w:rsidR="0072794A" w:rsidRPr="00077862">
      <w:t xml:space="preserve"> </w:t>
    </w:r>
    <w:r w:rsidR="0072794A" w:rsidRPr="00077862">
      <w:br/>
    </w:r>
    <w:r w:rsidRPr="00077862">
      <w:t>Member of Relationships Scotland</w:t>
    </w:r>
    <w:r w:rsidR="00D326F4" w:rsidRPr="00077862">
      <w:ptab w:relativeTo="margin" w:alignment="right" w:leader="none"/>
    </w:r>
    <w:r w:rsidR="00D326F4" w:rsidRPr="00077862">
      <w:fldChar w:fldCharType="begin"/>
    </w:r>
    <w:r w:rsidR="00D326F4" w:rsidRPr="00077862">
      <w:instrText xml:space="preserve"> PAGE   \* MERGEFORMAT </w:instrText>
    </w:r>
    <w:r w:rsidR="00D326F4" w:rsidRPr="00077862">
      <w:fldChar w:fldCharType="separate"/>
    </w:r>
    <w:r w:rsidR="00D326F4" w:rsidRPr="00077862">
      <w:t>1</w:t>
    </w:r>
    <w:r w:rsidR="00D326F4" w:rsidRPr="0007786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8DACE" w14:textId="77777777" w:rsidR="00D326F4" w:rsidRPr="00077862" w:rsidRDefault="00674402" w:rsidP="00674402">
    <w:pPr>
      <w:pStyle w:val="Footer"/>
    </w:pPr>
    <w:r w:rsidRPr="00077862">
      <w:rPr>
        <w:b/>
        <w:bCs/>
      </w:rPr>
      <w:t>Family Journeys | familyjourneys.scot | +44 (0) 131 322 3863</w:t>
    </w:r>
    <w:r w:rsidRPr="00077862">
      <w:t xml:space="preserve"> </w:t>
    </w:r>
    <w:r w:rsidRPr="00077862">
      <w:br/>
      <w:t>Member of Relationships Scotland</w:t>
    </w:r>
    <w:r w:rsidRPr="00077862">
      <w:ptab w:relativeTo="margin" w:alignment="right" w:leader="none"/>
    </w:r>
    <w:r w:rsidRPr="00077862">
      <w:fldChar w:fldCharType="begin"/>
    </w:r>
    <w:r w:rsidRPr="00077862">
      <w:instrText xml:space="preserve"> PAGE   \* MERGEFORMAT </w:instrText>
    </w:r>
    <w:r w:rsidRPr="00077862">
      <w:fldChar w:fldCharType="separate"/>
    </w:r>
    <w:r w:rsidRPr="00077862">
      <w:t>2</w:t>
    </w:r>
    <w:r w:rsidRPr="0007786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44F4" w14:textId="77777777" w:rsidR="001F3DE2" w:rsidRPr="00077862" w:rsidRDefault="001F3DE2" w:rsidP="00471C83">
      <w:pPr>
        <w:spacing w:after="0"/>
      </w:pPr>
      <w:r w:rsidRPr="00077862">
        <w:separator/>
      </w:r>
    </w:p>
  </w:footnote>
  <w:footnote w:type="continuationSeparator" w:id="0">
    <w:p w14:paraId="44D4C701" w14:textId="77777777" w:rsidR="001F3DE2" w:rsidRPr="00077862" w:rsidRDefault="001F3DE2" w:rsidP="00471C83">
      <w:pPr>
        <w:spacing w:after="0"/>
      </w:pPr>
      <w:r w:rsidRPr="000778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C16CC" w14:textId="451E0E41" w:rsidR="00C73296" w:rsidRPr="00077862" w:rsidRDefault="00D326F4">
    <w:pPr>
      <w:pStyle w:val="Header"/>
    </w:pPr>
    <w:r w:rsidRPr="00077862">
      <w:t>Family Journeys |</w:t>
    </w:r>
    <w:r w:rsidR="006851B0">
      <w:t xml:space="preserve"> Child referral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1050E" w14:textId="367F2D78" w:rsidR="006577E9" w:rsidRPr="00077862" w:rsidRDefault="00A316D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0030E8" wp14:editId="1208C906">
          <wp:simplePos x="0" y="0"/>
          <wp:positionH relativeFrom="column">
            <wp:posOffset>-847</wp:posOffset>
          </wp:positionH>
          <wp:positionV relativeFrom="paragraph">
            <wp:posOffset>-301307</wp:posOffset>
          </wp:positionV>
          <wp:extent cx="2517674" cy="433870"/>
          <wp:effectExtent l="0" t="0" r="0" b="4445"/>
          <wp:wrapSquare wrapText="bothSides"/>
          <wp:docPr id="162774672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74672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674" cy="43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E274F9DE"/>
    <w:lvl w:ilvl="0">
      <w:start w:val="1"/>
      <w:numFmt w:val="bullet"/>
      <w:pStyle w:val="ListBullet5"/>
      <w:lvlText w:val=""/>
      <w:lvlJc w:val="left"/>
      <w:pPr>
        <w:ind w:left="1267" w:hanging="360"/>
      </w:pPr>
      <w:rPr>
        <w:rFonts w:ascii="Symbol" w:hAnsi="Symbol" w:hint="default"/>
        <w:color w:val="5570AA" w:themeColor="accent1"/>
      </w:rPr>
    </w:lvl>
  </w:abstractNum>
  <w:abstractNum w:abstractNumId="1" w15:restartNumberingAfterBreak="0">
    <w:nsid w:val="FFFFFF81"/>
    <w:multiLevelType w:val="singleLevel"/>
    <w:tmpl w:val="E444874A"/>
    <w:lvl w:ilvl="0">
      <w:start w:val="1"/>
      <w:numFmt w:val="bullet"/>
      <w:pStyle w:val="ListBullet4"/>
      <w:lvlText w:val=""/>
      <w:lvlJc w:val="left"/>
      <w:pPr>
        <w:ind w:left="1040" w:hanging="360"/>
      </w:pPr>
      <w:rPr>
        <w:rFonts w:ascii="Symbol" w:hAnsi="Symbol" w:hint="default"/>
        <w:color w:val="5570AA" w:themeColor="accent1"/>
      </w:rPr>
    </w:lvl>
  </w:abstractNum>
  <w:abstractNum w:abstractNumId="2" w15:restartNumberingAfterBreak="0">
    <w:nsid w:val="FFFFFF82"/>
    <w:multiLevelType w:val="singleLevel"/>
    <w:tmpl w:val="92D46D3E"/>
    <w:lvl w:ilvl="0">
      <w:start w:val="1"/>
      <w:numFmt w:val="bullet"/>
      <w:pStyle w:val="ListBullet3"/>
      <w:lvlText w:val=""/>
      <w:lvlJc w:val="left"/>
      <w:pPr>
        <w:ind w:left="814" w:hanging="360"/>
      </w:pPr>
      <w:rPr>
        <w:rFonts w:ascii="Symbol" w:hAnsi="Symbol" w:hint="default"/>
        <w:color w:val="5570AA" w:themeColor="accent1"/>
      </w:rPr>
    </w:lvl>
  </w:abstractNum>
  <w:abstractNum w:abstractNumId="3" w15:restartNumberingAfterBreak="0">
    <w:nsid w:val="FFFFFF83"/>
    <w:multiLevelType w:val="singleLevel"/>
    <w:tmpl w:val="A0B6D3B6"/>
    <w:lvl w:ilvl="0">
      <w:start w:val="1"/>
      <w:numFmt w:val="bullet"/>
      <w:pStyle w:val="ListBullet2"/>
      <w:lvlText w:val=""/>
      <w:lvlJc w:val="left"/>
      <w:pPr>
        <w:ind w:left="587" w:hanging="360"/>
      </w:pPr>
      <w:rPr>
        <w:rFonts w:ascii="Symbol" w:hAnsi="Symbol" w:hint="default"/>
        <w:color w:val="5570AA" w:themeColor="accent1"/>
      </w:rPr>
    </w:lvl>
  </w:abstractNum>
  <w:abstractNum w:abstractNumId="4" w15:restartNumberingAfterBreak="0">
    <w:nsid w:val="FFFFFF88"/>
    <w:multiLevelType w:val="singleLevel"/>
    <w:tmpl w:val="E0CEDE8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5570AA" w:themeColor="accent1"/>
      </w:rPr>
    </w:lvl>
  </w:abstractNum>
  <w:abstractNum w:abstractNumId="5" w15:restartNumberingAfterBreak="0">
    <w:nsid w:val="FFFFFF89"/>
    <w:multiLevelType w:val="singleLevel"/>
    <w:tmpl w:val="8B76AC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570AA" w:themeColor="accent1"/>
      </w:rPr>
    </w:lvl>
  </w:abstractNum>
  <w:abstractNum w:abstractNumId="6" w15:restartNumberingAfterBreak="0">
    <w:nsid w:val="0048787D"/>
    <w:multiLevelType w:val="hybridMultilevel"/>
    <w:tmpl w:val="F9862BE0"/>
    <w:lvl w:ilvl="0" w:tplc="9894F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087109"/>
    <w:multiLevelType w:val="hybridMultilevel"/>
    <w:tmpl w:val="D93448A0"/>
    <w:lvl w:ilvl="0" w:tplc="13DE80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B0E1A"/>
    <w:multiLevelType w:val="hybridMultilevel"/>
    <w:tmpl w:val="2636374C"/>
    <w:lvl w:ilvl="0" w:tplc="D6203C9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73808"/>
    <w:multiLevelType w:val="hybridMultilevel"/>
    <w:tmpl w:val="7100A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B0226"/>
    <w:multiLevelType w:val="hybridMultilevel"/>
    <w:tmpl w:val="F4283F5C"/>
    <w:lvl w:ilvl="0" w:tplc="9894FCAE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b/>
        <w:i w:val="0"/>
        <w:color w:val="5570AA" w:themeColor="accent1"/>
      </w:rPr>
    </w:lvl>
    <w:lvl w:ilvl="1" w:tplc="FFFFFFFF">
      <w:start w:val="1"/>
      <w:numFmt w:val="lowerLetter"/>
      <w:lvlText w:val="%2."/>
      <w:lvlJc w:val="left"/>
      <w:pPr>
        <w:ind w:left="1307" w:hanging="360"/>
      </w:pPr>
    </w:lvl>
    <w:lvl w:ilvl="2" w:tplc="FFFFFFFF">
      <w:start w:val="1"/>
      <w:numFmt w:val="lowerRoman"/>
      <w:lvlText w:val="%3."/>
      <w:lvlJc w:val="right"/>
      <w:pPr>
        <w:ind w:left="2027" w:hanging="180"/>
      </w:pPr>
    </w:lvl>
    <w:lvl w:ilvl="3" w:tplc="FFFFFFFF">
      <w:start w:val="1"/>
      <w:numFmt w:val="decimal"/>
      <w:lvlText w:val="%4."/>
      <w:lvlJc w:val="left"/>
      <w:pPr>
        <w:ind w:left="2747" w:hanging="360"/>
      </w:pPr>
    </w:lvl>
    <w:lvl w:ilvl="4" w:tplc="FFFFFFFF" w:tentative="1">
      <w:start w:val="1"/>
      <w:numFmt w:val="lowerLetter"/>
      <w:lvlText w:val="%5."/>
      <w:lvlJc w:val="left"/>
      <w:pPr>
        <w:ind w:left="3467" w:hanging="360"/>
      </w:pPr>
    </w:lvl>
    <w:lvl w:ilvl="5" w:tplc="FFFFFFFF" w:tentative="1">
      <w:start w:val="1"/>
      <w:numFmt w:val="lowerRoman"/>
      <w:lvlText w:val="%6."/>
      <w:lvlJc w:val="right"/>
      <w:pPr>
        <w:ind w:left="4187" w:hanging="180"/>
      </w:pPr>
    </w:lvl>
    <w:lvl w:ilvl="6" w:tplc="FFFFFFFF" w:tentative="1">
      <w:start w:val="1"/>
      <w:numFmt w:val="decimal"/>
      <w:lvlText w:val="%7."/>
      <w:lvlJc w:val="left"/>
      <w:pPr>
        <w:ind w:left="4907" w:hanging="360"/>
      </w:pPr>
    </w:lvl>
    <w:lvl w:ilvl="7" w:tplc="FFFFFFFF" w:tentative="1">
      <w:start w:val="1"/>
      <w:numFmt w:val="lowerLetter"/>
      <w:lvlText w:val="%8."/>
      <w:lvlJc w:val="left"/>
      <w:pPr>
        <w:ind w:left="5627" w:hanging="360"/>
      </w:pPr>
    </w:lvl>
    <w:lvl w:ilvl="8" w:tplc="FFFFFFFF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1A642F00"/>
    <w:multiLevelType w:val="hybridMultilevel"/>
    <w:tmpl w:val="9C24B7BE"/>
    <w:lvl w:ilvl="0" w:tplc="9894F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570AA" w:themeColor="accen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655324"/>
    <w:multiLevelType w:val="hybridMultilevel"/>
    <w:tmpl w:val="C1FA1CA6"/>
    <w:lvl w:ilvl="0" w:tplc="6F2091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E712AE"/>
    <w:multiLevelType w:val="hybridMultilevel"/>
    <w:tmpl w:val="AA7CC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B63CD"/>
    <w:multiLevelType w:val="hybridMultilevel"/>
    <w:tmpl w:val="A6A6B9B8"/>
    <w:lvl w:ilvl="0" w:tplc="39B2C9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A0C58"/>
    <w:multiLevelType w:val="hybridMultilevel"/>
    <w:tmpl w:val="7E88BD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C47AE"/>
    <w:multiLevelType w:val="hybridMultilevel"/>
    <w:tmpl w:val="5CE05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F3449E"/>
    <w:multiLevelType w:val="hybridMultilevel"/>
    <w:tmpl w:val="A7726F22"/>
    <w:lvl w:ilvl="0" w:tplc="9894F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570A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E68A9"/>
    <w:multiLevelType w:val="hybridMultilevel"/>
    <w:tmpl w:val="BA1C4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A4860"/>
    <w:multiLevelType w:val="hybridMultilevel"/>
    <w:tmpl w:val="9356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9681D"/>
    <w:multiLevelType w:val="hybridMultilevel"/>
    <w:tmpl w:val="FCF02B44"/>
    <w:lvl w:ilvl="0" w:tplc="9894FC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E329E"/>
    <w:multiLevelType w:val="hybridMultilevel"/>
    <w:tmpl w:val="1E44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71579"/>
    <w:multiLevelType w:val="hybridMultilevel"/>
    <w:tmpl w:val="D6201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53BD"/>
    <w:multiLevelType w:val="hybridMultilevel"/>
    <w:tmpl w:val="5CDAA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E23BD"/>
    <w:multiLevelType w:val="hybridMultilevel"/>
    <w:tmpl w:val="9B823CA8"/>
    <w:lvl w:ilvl="0" w:tplc="8CF2A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E9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20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CA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AC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AC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27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0C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8C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6D10D54"/>
    <w:multiLevelType w:val="hybridMultilevel"/>
    <w:tmpl w:val="DF0EA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31D75"/>
    <w:multiLevelType w:val="hybridMultilevel"/>
    <w:tmpl w:val="AF028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74B6"/>
    <w:multiLevelType w:val="hybridMultilevel"/>
    <w:tmpl w:val="B8E6F63E"/>
    <w:lvl w:ilvl="0" w:tplc="2CFE9B1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734FF"/>
    <w:multiLevelType w:val="hybridMultilevel"/>
    <w:tmpl w:val="8006CA3A"/>
    <w:lvl w:ilvl="0" w:tplc="B1744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57BFF"/>
    <w:multiLevelType w:val="hybridMultilevel"/>
    <w:tmpl w:val="B998AA36"/>
    <w:lvl w:ilvl="0" w:tplc="63FC4E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5570AA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91ABC"/>
    <w:multiLevelType w:val="hybridMultilevel"/>
    <w:tmpl w:val="C43E0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13861"/>
    <w:multiLevelType w:val="hybridMultilevel"/>
    <w:tmpl w:val="5F800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47175"/>
    <w:multiLevelType w:val="hybridMultilevel"/>
    <w:tmpl w:val="41CCB874"/>
    <w:lvl w:ilvl="0" w:tplc="DEA889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5570AA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4A4FCD"/>
    <w:multiLevelType w:val="hybridMultilevel"/>
    <w:tmpl w:val="6616EF16"/>
    <w:lvl w:ilvl="0" w:tplc="7B027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52F3B"/>
    <w:multiLevelType w:val="hybridMultilevel"/>
    <w:tmpl w:val="54581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5010"/>
    <w:multiLevelType w:val="hybridMultilevel"/>
    <w:tmpl w:val="8E4A2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42355"/>
    <w:multiLevelType w:val="hybridMultilevel"/>
    <w:tmpl w:val="DA56B450"/>
    <w:lvl w:ilvl="0" w:tplc="7B027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E748D"/>
    <w:multiLevelType w:val="hybridMultilevel"/>
    <w:tmpl w:val="C4CC6D62"/>
    <w:lvl w:ilvl="0" w:tplc="E35C004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42D49"/>
    <w:multiLevelType w:val="hybridMultilevel"/>
    <w:tmpl w:val="08FCEE52"/>
    <w:lvl w:ilvl="0" w:tplc="42260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0B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4B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AB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CF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2C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EC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0B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6A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5E59B8"/>
    <w:multiLevelType w:val="hybridMultilevel"/>
    <w:tmpl w:val="54B66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86677"/>
    <w:multiLevelType w:val="hybridMultilevel"/>
    <w:tmpl w:val="1E68D1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5570A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6307B"/>
    <w:multiLevelType w:val="hybridMultilevel"/>
    <w:tmpl w:val="1462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A7258"/>
    <w:multiLevelType w:val="hybridMultilevel"/>
    <w:tmpl w:val="A8AC68B0"/>
    <w:lvl w:ilvl="0" w:tplc="29F05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B63D6"/>
    <w:multiLevelType w:val="hybridMultilevel"/>
    <w:tmpl w:val="9468D450"/>
    <w:lvl w:ilvl="0" w:tplc="A5A42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570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88047">
    <w:abstractNumId w:val="5"/>
  </w:num>
  <w:num w:numId="2" w16cid:durableId="1866213582">
    <w:abstractNumId w:val="3"/>
  </w:num>
  <w:num w:numId="3" w16cid:durableId="1938170130">
    <w:abstractNumId w:val="2"/>
  </w:num>
  <w:num w:numId="4" w16cid:durableId="1976835116">
    <w:abstractNumId w:val="1"/>
  </w:num>
  <w:num w:numId="5" w16cid:durableId="1443720563">
    <w:abstractNumId w:val="0"/>
  </w:num>
  <w:num w:numId="6" w16cid:durableId="600456944">
    <w:abstractNumId w:val="21"/>
  </w:num>
  <w:num w:numId="7" w16cid:durableId="1284969445">
    <w:abstractNumId w:val="42"/>
  </w:num>
  <w:num w:numId="8" w16cid:durableId="372584351">
    <w:abstractNumId w:val="16"/>
  </w:num>
  <w:num w:numId="9" w16cid:durableId="180440056">
    <w:abstractNumId w:val="19"/>
  </w:num>
  <w:num w:numId="10" w16cid:durableId="1155532491">
    <w:abstractNumId w:val="28"/>
  </w:num>
  <w:num w:numId="11" w16cid:durableId="303506792">
    <w:abstractNumId w:val="27"/>
  </w:num>
  <w:num w:numId="12" w16cid:durableId="1413309966">
    <w:abstractNumId w:val="7"/>
  </w:num>
  <w:num w:numId="13" w16cid:durableId="1496071617">
    <w:abstractNumId w:val="32"/>
  </w:num>
  <w:num w:numId="14" w16cid:durableId="1483161667">
    <w:abstractNumId w:val="12"/>
  </w:num>
  <w:num w:numId="15" w16cid:durableId="1701739753">
    <w:abstractNumId w:val="29"/>
  </w:num>
  <w:num w:numId="16" w16cid:durableId="779880789">
    <w:abstractNumId w:val="14"/>
  </w:num>
  <w:num w:numId="17" w16cid:durableId="2147165320">
    <w:abstractNumId w:val="13"/>
  </w:num>
  <w:num w:numId="18" w16cid:durableId="753402436">
    <w:abstractNumId w:val="8"/>
  </w:num>
  <w:num w:numId="19" w16cid:durableId="555817667">
    <w:abstractNumId w:val="10"/>
  </w:num>
  <w:num w:numId="20" w16cid:durableId="799763773">
    <w:abstractNumId w:val="43"/>
  </w:num>
  <w:num w:numId="21" w16cid:durableId="1496724243">
    <w:abstractNumId w:val="9"/>
  </w:num>
  <w:num w:numId="22" w16cid:durableId="122817099">
    <w:abstractNumId w:val="15"/>
  </w:num>
  <w:num w:numId="23" w16cid:durableId="1060713737">
    <w:abstractNumId w:val="11"/>
  </w:num>
  <w:num w:numId="24" w16cid:durableId="905258845">
    <w:abstractNumId w:val="26"/>
  </w:num>
  <w:num w:numId="25" w16cid:durableId="796141479">
    <w:abstractNumId w:val="35"/>
  </w:num>
  <w:num w:numId="26" w16cid:durableId="109514810">
    <w:abstractNumId w:val="20"/>
  </w:num>
  <w:num w:numId="27" w16cid:durableId="1538084227">
    <w:abstractNumId w:val="30"/>
  </w:num>
  <w:num w:numId="28" w16cid:durableId="475420615">
    <w:abstractNumId w:val="25"/>
  </w:num>
  <w:num w:numId="29" w16cid:durableId="110250814">
    <w:abstractNumId w:val="22"/>
  </w:num>
  <w:num w:numId="30" w16cid:durableId="1794637972">
    <w:abstractNumId w:val="31"/>
  </w:num>
  <w:num w:numId="31" w16cid:durableId="1195584003">
    <w:abstractNumId w:val="4"/>
  </w:num>
  <w:num w:numId="32" w16cid:durableId="1125083847">
    <w:abstractNumId w:val="18"/>
  </w:num>
  <w:num w:numId="33" w16cid:durableId="1281258716">
    <w:abstractNumId w:val="34"/>
  </w:num>
  <w:num w:numId="34" w16cid:durableId="744567687">
    <w:abstractNumId w:val="6"/>
  </w:num>
  <w:num w:numId="35" w16cid:durableId="720132624">
    <w:abstractNumId w:val="40"/>
  </w:num>
  <w:num w:numId="36" w16cid:durableId="436103703">
    <w:abstractNumId w:val="17"/>
  </w:num>
  <w:num w:numId="37" w16cid:durableId="38172486">
    <w:abstractNumId w:val="41"/>
  </w:num>
  <w:num w:numId="38" w16cid:durableId="194271703">
    <w:abstractNumId w:val="38"/>
  </w:num>
  <w:num w:numId="39" w16cid:durableId="1794900682">
    <w:abstractNumId w:val="24"/>
  </w:num>
  <w:num w:numId="40" w16cid:durableId="481656549">
    <w:abstractNumId w:val="37"/>
  </w:num>
  <w:num w:numId="41" w16cid:durableId="1453356576">
    <w:abstractNumId w:val="36"/>
  </w:num>
  <w:num w:numId="42" w16cid:durableId="38602050">
    <w:abstractNumId w:val="33"/>
  </w:num>
  <w:num w:numId="43" w16cid:durableId="377241616">
    <w:abstractNumId w:val="39"/>
  </w:num>
  <w:num w:numId="44" w16cid:durableId="10637943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567"/>
  <w:drawingGridVerticalSpacing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E1"/>
    <w:rsid w:val="00014CD0"/>
    <w:rsid w:val="000319F1"/>
    <w:rsid w:val="00040FCF"/>
    <w:rsid w:val="00046968"/>
    <w:rsid w:val="000672FE"/>
    <w:rsid w:val="00072E9D"/>
    <w:rsid w:val="00077862"/>
    <w:rsid w:val="000B7AE5"/>
    <w:rsid w:val="000D5539"/>
    <w:rsid w:val="000E29D5"/>
    <w:rsid w:val="000E7C8D"/>
    <w:rsid w:val="000F50AA"/>
    <w:rsid w:val="001335AC"/>
    <w:rsid w:val="00160662"/>
    <w:rsid w:val="00167316"/>
    <w:rsid w:val="00185B41"/>
    <w:rsid w:val="0019014F"/>
    <w:rsid w:val="00193A50"/>
    <w:rsid w:val="001B73CC"/>
    <w:rsid w:val="001D0B44"/>
    <w:rsid w:val="001E203D"/>
    <w:rsid w:val="001E2BB5"/>
    <w:rsid w:val="001F23D2"/>
    <w:rsid w:val="001F3BE1"/>
    <w:rsid w:val="001F3DE2"/>
    <w:rsid w:val="001F57FF"/>
    <w:rsid w:val="002373BB"/>
    <w:rsid w:val="00275DA8"/>
    <w:rsid w:val="002820E4"/>
    <w:rsid w:val="002B4782"/>
    <w:rsid w:val="002C0034"/>
    <w:rsid w:val="002C31FF"/>
    <w:rsid w:val="002F08EA"/>
    <w:rsid w:val="00351600"/>
    <w:rsid w:val="0036484D"/>
    <w:rsid w:val="00381D66"/>
    <w:rsid w:val="003856E9"/>
    <w:rsid w:val="00392429"/>
    <w:rsid w:val="003979BC"/>
    <w:rsid w:val="003B5E98"/>
    <w:rsid w:val="003C667D"/>
    <w:rsid w:val="003D21AE"/>
    <w:rsid w:val="00406F56"/>
    <w:rsid w:val="00416050"/>
    <w:rsid w:val="00426985"/>
    <w:rsid w:val="00451CF0"/>
    <w:rsid w:val="00457B1B"/>
    <w:rsid w:val="00464402"/>
    <w:rsid w:val="00471C83"/>
    <w:rsid w:val="00473321"/>
    <w:rsid w:val="00473FE1"/>
    <w:rsid w:val="004839D1"/>
    <w:rsid w:val="00487667"/>
    <w:rsid w:val="004A5EAD"/>
    <w:rsid w:val="004D51A3"/>
    <w:rsid w:val="004E2B33"/>
    <w:rsid w:val="004E422B"/>
    <w:rsid w:val="005555CA"/>
    <w:rsid w:val="005754A8"/>
    <w:rsid w:val="00583221"/>
    <w:rsid w:val="005A017E"/>
    <w:rsid w:val="005C44D3"/>
    <w:rsid w:val="005C6636"/>
    <w:rsid w:val="005E6A4A"/>
    <w:rsid w:val="005E6BE8"/>
    <w:rsid w:val="00616B63"/>
    <w:rsid w:val="00637218"/>
    <w:rsid w:val="006577E9"/>
    <w:rsid w:val="00660187"/>
    <w:rsid w:val="00663661"/>
    <w:rsid w:val="00674402"/>
    <w:rsid w:val="00684545"/>
    <w:rsid w:val="006851B0"/>
    <w:rsid w:val="006968A8"/>
    <w:rsid w:val="006A0F5B"/>
    <w:rsid w:val="006D2A30"/>
    <w:rsid w:val="006E1604"/>
    <w:rsid w:val="006E41C5"/>
    <w:rsid w:val="00726885"/>
    <w:rsid w:val="0072794A"/>
    <w:rsid w:val="00763EE7"/>
    <w:rsid w:val="00775913"/>
    <w:rsid w:val="007915E5"/>
    <w:rsid w:val="007944A3"/>
    <w:rsid w:val="007B61AF"/>
    <w:rsid w:val="007F6DC5"/>
    <w:rsid w:val="0082072B"/>
    <w:rsid w:val="00821505"/>
    <w:rsid w:val="00832E2E"/>
    <w:rsid w:val="008414D0"/>
    <w:rsid w:val="00862430"/>
    <w:rsid w:val="008B27CD"/>
    <w:rsid w:val="008B38BC"/>
    <w:rsid w:val="008C0900"/>
    <w:rsid w:val="008F24F9"/>
    <w:rsid w:val="0093067C"/>
    <w:rsid w:val="00944E87"/>
    <w:rsid w:val="00945C84"/>
    <w:rsid w:val="009568F6"/>
    <w:rsid w:val="009843C1"/>
    <w:rsid w:val="00993DC0"/>
    <w:rsid w:val="009D0C84"/>
    <w:rsid w:val="00A114AA"/>
    <w:rsid w:val="00A23BDD"/>
    <w:rsid w:val="00A316D5"/>
    <w:rsid w:val="00A57EE9"/>
    <w:rsid w:val="00A8650A"/>
    <w:rsid w:val="00AA11EC"/>
    <w:rsid w:val="00AA269C"/>
    <w:rsid w:val="00AD155E"/>
    <w:rsid w:val="00AD2E0C"/>
    <w:rsid w:val="00AE303A"/>
    <w:rsid w:val="00AE72D2"/>
    <w:rsid w:val="00AE7E27"/>
    <w:rsid w:val="00B74446"/>
    <w:rsid w:val="00BA2439"/>
    <w:rsid w:val="00BB11E7"/>
    <w:rsid w:val="00BB7E31"/>
    <w:rsid w:val="00BC2A51"/>
    <w:rsid w:val="00BC4E6B"/>
    <w:rsid w:val="00BE6594"/>
    <w:rsid w:val="00C21650"/>
    <w:rsid w:val="00C515E4"/>
    <w:rsid w:val="00C5478B"/>
    <w:rsid w:val="00C73296"/>
    <w:rsid w:val="00CB62FA"/>
    <w:rsid w:val="00CE5CBF"/>
    <w:rsid w:val="00CE6901"/>
    <w:rsid w:val="00CF49E7"/>
    <w:rsid w:val="00CF5100"/>
    <w:rsid w:val="00D326F4"/>
    <w:rsid w:val="00D3730D"/>
    <w:rsid w:val="00DC2A29"/>
    <w:rsid w:val="00DC6F8B"/>
    <w:rsid w:val="00E06D13"/>
    <w:rsid w:val="00E205AF"/>
    <w:rsid w:val="00E328B4"/>
    <w:rsid w:val="00E415A8"/>
    <w:rsid w:val="00E41619"/>
    <w:rsid w:val="00EA26AE"/>
    <w:rsid w:val="00EA5E98"/>
    <w:rsid w:val="00EE475A"/>
    <w:rsid w:val="00EF2CD9"/>
    <w:rsid w:val="00EF6060"/>
    <w:rsid w:val="00F37393"/>
    <w:rsid w:val="00F73D8D"/>
    <w:rsid w:val="00F91971"/>
    <w:rsid w:val="00FE3040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CA75B"/>
  <w15:chartTrackingRefBased/>
  <w15:docId w15:val="{0481F590-A4D5-426C-9095-0D9D5153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24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0"/>
    <w:lsdException w:name="annotation text" w:uiPriority="10" w:qFormat="1"/>
    <w:lsdException w:name="header" w:uiPriority="9"/>
    <w:lsdException w:name="footer" w:uiPriority="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8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FollowedHyperlink" w:semiHidden="1"/>
    <w:lsdException w:name="Strong" w:uiPriority="4"/>
    <w:lsdException w:name="Emphasis" w:uiPriority="5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uiPriority="21"/>
    <w:lsdException w:name="Subtle Reference" w:semiHidden="1"/>
    <w:lsdException w:name="Intense Reference" w:uiPriority="32"/>
    <w:lsdException w:name="Book Title" w:semiHidden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37218"/>
    <w:pPr>
      <w:spacing w:after="240" w:line="28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832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3"/>
    <w:qFormat/>
    <w:rsid w:val="00832E2E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3"/>
    <w:qFormat/>
    <w:rsid w:val="001D0B44"/>
    <w:pPr>
      <w:keepNext/>
      <w:keepLines/>
      <w:spacing w:before="480"/>
      <w:outlineLvl w:val="2"/>
    </w:pPr>
    <w:rPr>
      <w:rFonts w:eastAsiaTheme="majorEastAsia" w:cstheme="majorBidi"/>
      <w:b/>
      <w:color w:val="000000" w:themeColor="text1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3"/>
    <w:qFormat/>
    <w:rsid w:val="00832E2E"/>
    <w:pPr>
      <w:keepNext/>
      <w:keepLines/>
      <w:spacing w:before="480" w:after="120"/>
      <w:outlineLvl w:val="3"/>
    </w:pPr>
    <w:rPr>
      <w:rFonts w:eastAsiaTheme="majorEastAsia" w:cstheme="majorBidi"/>
      <w:i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3"/>
    <w:qFormat/>
    <w:rsid w:val="005A017E"/>
    <w:pPr>
      <w:keepNext/>
      <w:keepLines/>
      <w:spacing w:before="480" w:after="120"/>
      <w:outlineLvl w:val="4"/>
    </w:pPr>
    <w:rPr>
      <w:rFonts w:eastAsiaTheme="majorEastAsia" w:cstheme="majorBidi"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3"/>
    <w:qFormat/>
    <w:rsid w:val="004E422B"/>
    <w:pPr>
      <w:keepNext/>
      <w:keepLines/>
      <w:spacing w:before="240" w:after="120"/>
      <w:outlineLvl w:val="5"/>
    </w:pPr>
    <w:rPr>
      <w:rFonts w:eastAsiaTheme="majorEastAsia" w:cstheme="majorBidi"/>
      <w:b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24"/>
    <w:semiHidden/>
    <w:rsid w:val="000E2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24"/>
    <w:semiHidden/>
    <w:qFormat/>
    <w:rsid w:val="000E2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24"/>
    <w:semiHidden/>
    <w:qFormat/>
    <w:rsid w:val="000E2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832E2E"/>
    <w:rPr>
      <w:rFonts w:asciiTheme="majorHAnsi" w:eastAsiaTheme="majorEastAsia" w:hAnsiTheme="majorHAnsi" w:cstheme="majorBidi"/>
      <w:b/>
      <w:color w:val="000000" w:themeColor="text1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832E2E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1D0B44"/>
    <w:rPr>
      <w:rFonts w:eastAsiaTheme="majorEastAsia" w:cstheme="majorBidi"/>
      <w:b/>
      <w:color w:val="000000" w:themeColor="text1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3"/>
    <w:rsid w:val="00832E2E"/>
    <w:rPr>
      <w:rFonts w:eastAsiaTheme="majorEastAsia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3"/>
    <w:rsid w:val="005A017E"/>
    <w:rPr>
      <w:rFonts w:eastAsiaTheme="majorEastAsia" w:cstheme="majorBidi"/>
      <w:color w:val="000000" w:themeColor="text1"/>
      <w:sz w:val="28"/>
    </w:rPr>
  </w:style>
  <w:style w:type="character" w:customStyle="1" w:styleId="Heading6Char">
    <w:name w:val="Heading 6 Char"/>
    <w:basedOn w:val="DefaultParagraphFont"/>
    <w:link w:val="Heading6"/>
    <w:uiPriority w:val="3"/>
    <w:rsid w:val="004E422B"/>
    <w:rPr>
      <w:rFonts w:eastAsiaTheme="majorEastAsia" w:cstheme="majorBidi"/>
      <w:b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24"/>
    <w:semiHidden/>
    <w:rsid w:val="008C0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24"/>
    <w:semiHidden/>
    <w:rsid w:val="008C0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24"/>
    <w:semiHidden/>
    <w:rsid w:val="00F37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7915E5"/>
    <w:pPr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915E5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1D0B44"/>
    <w:pPr>
      <w:numPr>
        <w:ilvl w:val="1"/>
      </w:numPr>
      <w:spacing w:after="480"/>
    </w:pPr>
    <w:rPr>
      <w:rFonts w:eastAsiaTheme="majorEastAsia" w:cstheme="majorBidi"/>
      <w:color w:val="5570AA" w:themeColor="accent1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1D0B44"/>
    <w:rPr>
      <w:rFonts w:eastAsiaTheme="majorEastAsia" w:cstheme="majorBidi"/>
      <w:color w:val="5570AA" w:themeColor="accent1"/>
      <w:sz w:val="44"/>
      <w:szCs w:val="28"/>
    </w:rPr>
  </w:style>
  <w:style w:type="paragraph" w:styleId="Quote">
    <w:name w:val="Quote"/>
    <w:basedOn w:val="Normal"/>
    <w:next w:val="Normal"/>
    <w:link w:val="QuoteChar"/>
    <w:uiPriority w:val="6"/>
    <w:qFormat/>
    <w:rsid w:val="00464402"/>
    <w:pPr>
      <w:pBdr>
        <w:top w:val="single" w:sz="4" w:space="8" w:color="F2F2F2" w:themeColor="background2"/>
        <w:left w:val="single" w:sz="4" w:space="8" w:color="F2F2F2" w:themeColor="background2"/>
        <w:bottom w:val="single" w:sz="4" w:space="8" w:color="F2F2F2" w:themeColor="background2"/>
        <w:right w:val="single" w:sz="4" w:space="8" w:color="F2F2F2" w:themeColor="background2"/>
      </w:pBdr>
      <w:shd w:val="clear" w:color="auto" w:fill="F2F2F2" w:themeFill="background2"/>
      <w:spacing w:before="320" w:after="360" w:line="288" w:lineRule="auto"/>
      <w:ind w:left="113" w:right="113"/>
    </w:pPr>
    <w:rPr>
      <w:iCs/>
      <w:color w:val="081F26" w:themeColor="text2"/>
    </w:rPr>
  </w:style>
  <w:style w:type="character" w:customStyle="1" w:styleId="QuoteChar">
    <w:name w:val="Quote Char"/>
    <w:basedOn w:val="DefaultParagraphFont"/>
    <w:link w:val="Quote"/>
    <w:uiPriority w:val="6"/>
    <w:rsid w:val="00464402"/>
    <w:rPr>
      <w:iCs/>
      <w:color w:val="081F26" w:themeColor="text2"/>
      <w:sz w:val="20"/>
      <w:shd w:val="clear" w:color="auto" w:fill="F2F2F2" w:themeFill="background2"/>
    </w:rPr>
  </w:style>
  <w:style w:type="paragraph" w:styleId="ListParagraph">
    <w:name w:val="List Paragraph"/>
    <w:basedOn w:val="ListBullet"/>
    <w:next w:val="ListBullet"/>
    <w:uiPriority w:val="34"/>
    <w:qFormat/>
    <w:rsid w:val="00B74446"/>
  </w:style>
  <w:style w:type="character" w:styleId="IntenseEmphasis">
    <w:name w:val="Intense Emphasis"/>
    <w:basedOn w:val="DefaultParagraphFont"/>
    <w:uiPriority w:val="24"/>
    <w:semiHidden/>
    <w:rsid w:val="000E29D5"/>
    <w:rPr>
      <w:i/>
      <w:iCs/>
      <w:color w:val="3F537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24"/>
    <w:semiHidden/>
    <w:rsid w:val="000E29D5"/>
    <w:pPr>
      <w:pBdr>
        <w:top w:val="single" w:sz="4" w:space="10" w:color="3F537F" w:themeColor="accent1" w:themeShade="BF"/>
        <w:bottom w:val="single" w:sz="4" w:space="10" w:color="3F537F" w:themeColor="accent1" w:themeShade="BF"/>
      </w:pBdr>
      <w:spacing w:before="360" w:after="360"/>
      <w:ind w:left="864" w:right="864"/>
      <w:jc w:val="center"/>
    </w:pPr>
    <w:rPr>
      <w:i/>
      <w:iCs/>
      <w:color w:val="3F537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24"/>
    <w:semiHidden/>
    <w:rsid w:val="00F37393"/>
    <w:rPr>
      <w:i/>
      <w:iCs/>
      <w:color w:val="3F537F" w:themeColor="accent1" w:themeShade="BF"/>
    </w:rPr>
  </w:style>
  <w:style w:type="character" w:styleId="IntenseReference">
    <w:name w:val="Intense Reference"/>
    <w:basedOn w:val="DefaultParagraphFont"/>
    <w:uiPriority w:val="24"/>
    <w:semiHidden/>
    <w:rsid w:val="000E29D5"/>
    <w:rPr>
      <w:b/>
      <w:bCs/>
      <w:smallCaps/>
      <w:color w:val="3F537F" w:themeColor="accent1" w:themeShade="BF"/>
      <w:spacing w:val="5"/>
    </w:rPr>
  </w:style>
  <w:style w:type="paragraph" w:styleId="NoSpacing">
    <w:name w:val="No Spacing"/>
    <w:link w:val="NoSpacingChar"/>
    <w:uiPriority w:val="1"/>
    <w:rsid w:val="00FE3040"/>
    <w:pPr>
      <w:spacing w:after="0"/>
    </w:pPr>
    <w:rPr>
      <w:sz w:val="20"/>
    </w:rPr>
  </w:style>
  <w:style w:type="paragraph" w:customStyle="1" w:styleId="Introduction">
    <w:name w:val="Introduction"/>
    <w:basedOn w:val="Normal"/>
    <w:uiPriority w:val="7"/>
    <w:qFormat/>
    <w:rsid w:val="005A017E"/>
    <w:rPr>
      <w:color w:val="5570AA" w:themeColor="accent1"/>
      <w:sz w:val="36"/>
    </w:rPr>
  </w:style>
  <w:style w:type="table" w:styleId="TableGrid">
    <w:name w:val="Table Grid"/>
    <w:basedOn w:val="TableNormal"/>
    <w:uiPriority w:val="39"/>
    <w:rsid w:val="008C09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rsid w:val="008C0900"/>
    <w:rPr>
      <w:b/>
      <w:bCs/>
    </w:rPr>
  </w:style>
  <w:style w:type="character" w:styleId="Emphasis">
    <w:name w:val="Emphasis"/>
    <w:basedOn w:val="DefaultParagraphFont"/>
    <w:uiPriority w:val="5"/>
    <w:rsid w:val="008C0900"/>
    <w:rPr>
      <w:i/>
      <w:iCs/>
    </w:rPr>
  </w:style>
  <w:style w:type="paragraph" w:styleId="ListBullet">
    <w:name w:val="List Bullet"/>
    <w:basedOn w:val="Normal"/>
    <w:uiPriority w:val="8"/>
    <w:qFormat/>
    <w:rsid w:val="00B74446"/>
    <w:pPr>
      <w:numPr>
        <w:numId w:val="1"/>
      </w:numPr>
      <w:spacing w:after="120"/>
      <w:ind w:left="227" w:hanging="227"/>
      <w:contextualSpacing/>
    </w:pPr>
  </w:style>
  <w:style w:type="paragraph" w:styleId="ListBullet2">
    <w:name w:val="List Bullet 2"/>
    <w:basedOn w:val="ListBullet"/>
    <w:uiPriority w:val="8"/>
    <w:rsid w:val="000F50AA"/>
    <w:pPr>
      <w:numPr>
        <w:numId w:val="2"/>
      </w:numPr>
      <w:ind w:left="454" w:hanging="227"/>
    </w:pPr>
  </w:style>
  <w:style w:type="paragraph" w:styleId="ListBullet3">
    <w:name w:val="List Bullet 3"/>
    <w:basedOn w:val="ListBullet"/>
    <w:uiPriority w:val="8"/>
    <w:rsid w:val="00775913"/>
    <w:pPr>
      <w:numPr>
        <w:numId w:val="3"/>
      </w:numPr>
      <w:ind w:left="681" w:hanging="227"/>
    </w:pPr>
  </w:style>
  <w:style w:type="paragraph" w:styleId="ListBullet4">
    <w:name w:val="List Bullet 4"/>
    <w:basedOn w:val="ListBullet"/>
    <w:uiPriority w:val="8"/>
    <w:rsid w:val="000F50AA"/>
    <w:pPr>
      <w:numPr>
        <w:numId w:val="4"/>
      </w:numPr>
      <w:ind w:left="907" w:hanging="227"/>
    </w:pPr>
  </w:style>
  <w:style w:type="paragraph" w:styleId="ListBullet5">
    <w:name w:val="List Bullet 5"/>
    <w:basedOn w:val="ListBullet"/>
    <w:uiPriority w:val="8"/>
    <w:rsid w:val="000F50AA"/>
    <w:pPr>
      <w:numPr>
        <w:numId w:val="5"/>
      </w:numPr>
      <w:ind w:left="1134" w:hanging="227"/>
    </w:pPr>
  </w:style>
  <w:style w:type="paragraph" w:styleId="Header">
    <w:name w:val="header"/>
    <w:basedOn w:val="Normal"/>
    <w:link w:val="HeaderChar"/>
    <w:uiPriority w:val="9"/>
    <w:rsid w:val="008C090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"/>
    <w:rsid w:val="008C0900"/>
  </w:style>
  <w:style w:type="paragraph" w:styleId="Footer">
    <w:name w:val="footer"/>
    <w:basedOn w:val="Normal"/>
    <w:link w:val="FooterChar"/>
    <w:uiPriority w:val="9"/>
    <w:rsid w:val="005E6BE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"/>
    <w:rsid w:val="005E6BE8"/>
    <w:rPr>
      <w:sz w:val="20"/>
    </w:rPr>
  </w:style>
  <w:style w:type="character" w:styleId="Hyperlink">
    <w:name w:val="Hyperlink"/>
    <w:basedOn w:val="DefaultParagraphFont"/>
    <w:uiPriority w:val="99"/>
    <w:rsid w:val="005E6BE8"/>
    <w:rPr>
      <w:color w:val="5570AA" w:themeColor="accent1"/>
      <w:u w:val="single"/>
    </w:rPr>
  </w:style>
  <w:style w:type="paragraph" w:styleId="CommentText">
    <w:name w:val="annotation text"/>
    <w:basedOn w:val="Normal"/>
    <w:next w:val="Normal"/>
    <w:link w:val="CommentTextChar"/>
    <w:uiPriority w:val="10"/>
    <w:qFormat/>
    <w:rsid w:val="00832E2E"/>
    <w:pPr>
      <w:pBdr>
        <w:left w:val="single" w:sz="18" w:space="4" w:color="94BFA1" w:themeColor="accent3"/>
      </w:pBdr>
      <w:shd w:val="clear" w:color="auto" w:fill="FFFFFF" w:themeFill="background1"/>
      <w:spacing w:before="160" w:after="160" w:line="288" w:lineRule="auto"/>
      <w:ind w:left="113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0"/>
    <w:rsid w:val="00832E2E"/>
    <w:rPr>
      <w:sz w:val="20"/>
      <w:szCs w:val="20"/>
      <w:shd w:val="clear" w:color="auto" w:fill="FFFFFF" w:themeFill="background1"/>
    </w:rPr>
  </w:style>
  <w:style w:type="paragraph" w:styleId="FootnoteText">
    <w:name w:val="footnote text"/>
    <w:basedOn w:val="Normal"/>
    <w:link w:val="FootnoteTextChar"/>
    <w:uiPriority w:val="24"/>
    <w:semiHidden/>
    <w:unhideWhenUsed/>
    <w:rsid w:val="001335AC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4"/>
    <w:semiHidden/>
    <w:rsid w:val="00451CF0"/>
    <w:rPr>
      <w:sz w:val="20"/>
      <w:szCs w:val="20"/>
    </w:rPr>
  </w:style>
  <w:style w:type="table" w:customStyle="1" w:styleId="FamilyJourneysTable1">
    <w:name w:val="Family Journeys Table 1"/>
    <w:basedOn w:val="TableNormal"/>
    <w:uiPriority w:val="99"/>
    <w:rsid w:val="009568F6"/>
    <w:pPr>
      <w:spacing w:after="0"/>
    </w:pPr>
    <w:tblPr>
      <w:tblStyleRow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left"/>
      </w:pPr>
      <w:rPr>
        <w:b/>
        <w:color w:val="F2F2F2" w:themeColor="background2"/>
      </w:rPr>
      <w:tblPr/>
      <w:tcPr>
        <w:shd w:val="clear" w:color="auto" w:fill="5570AA" w:themeFill="accent1"/>
        <w:vAlign w:val="center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F2F2F2" w:themeFill="background2"/>
      </w:tcPr>
    </w:tblStylePr>
  </w:style>
  <w:style w:type="table" w:customStyle="1" w:styleId="FamilyJourneysTable2">
    <w:name w:val="Family Journeys Table 2"/>
    <w:basedOn w:val="FamilyJourneysTable1"/>
    <w:uiPriority w:val="99"/>
    <w:rsid w:val="009568F6"/>
    <w:tblPr/>
    <w:tcPr>
      <w:shd w:val="clear" w:color="auto" w:fill="FFFFFF" w:themeFill="background1"/>
    </w:tcPr>
    <w:tblStylePr w:type="firstRow">
      <w:pPr>
        <w:jc w:val="left"/>
      </w:pPr>
      <w:rPr>
        <w:b/>
        <w:color w:val="081F26" w:themeColor="text2"/>
      </w:rPr>
      <w:tblPr/>
      <w:tcPr>
        <w:shd w:val="clear" w:color="auto" w:fill="94BFA1" w:themeFill="accent3"/>
        <w:vAlign w:val="center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F2F2F2" w:themeFill="background2"/>
      </w:tcPr>
    </w:tblStylePr>
  </w:style>
  <w:style w:type="table" w:customStyle="1" w:styleId="FamilyJourneysTable3">
    <w:name w:val="Family Journeys Table 3"/>
    <w:basedOn w:val="FamilyJourneysTable1"/>
    <w:uiPriority w:val="99"/>
    <w:rsid w:val="009568F6"/>
    <w:tblPr/>
    <w:tcPr>
      <w:shd w:val="clear" w:color="auto" w:fill="FFFFFF" w:themeFill="background1"/>
    </w:tcPr>
    <w:tblStylePr w:type="firstRow">
      <w:pPr>
        <w:jc w:val="left"/>
      </w:pPr>
      <w:rPr>
        <w:b/>
        <w:color w:val="081F26" w:themeColor="text2"/>
      </w:rPr>
      <w:tblPr/>
      <w:tcPr>
        <w:shd w:val="clear" w:color="auto" w:fill="F7B094" w:themeFill="accent2"/>
        <w:vAlign w:val="center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F2F2F2" w:themeFill="background2"/>
      </w:tcPr>
    </w:tblStylePr>
  </w:style>
  <w:style w:type="table" w:customStyle="1" w:styleId="FamilyJourneysTable4">
    <w:name w:val="Family Journeys Table 4"/>
    <w:basedOn w:val="FamilyJourneysTable1"/>
    <w:uiPriority w:val="99"/>
    <w:rsid w:val="000E7C8D"/>
    <w:tblPr/>
    <w:tcPr>
      <w:shd w:val="clear" w:color="auto" w:fill="FFFFFF" w:themeFill="background1"/>
    </w:tcPr>
    <w:tblStylePr w:type="firstRow">
      <w:pPr>
        <w:jc w:val="left"/>
      </w:pPr>
      <w:rPr>
        <w:b/>
        <w:color w:val="081F26" w:themeColor="text2"/>
      </w:rPr>
      <w:tblPr/>
      <w:tcPr>
        <w:shd w:val="clear" w:color="auto" w:fill="F1C166" w:themeFill="accent5"/>
        <w:vAlign w:val="center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F2F2F2" w:themeFill="background2"/>
      </w:tcPr>
    </w:tblStylePr>
  </w:style>
  <w:style w:type="table" w:customStyle="1" w:styleId="FamilyJourneysTable5">
    <w:name w:val="Family Journeys Table 5"/>
    <w:basedOn w:val="TableNormal"/>
    <w:uiPriority w:val="99"/>
    <w:rsid w:val="000E7C8D"/>
    <w:pPr>
      <w:spacing w:after="0"/>
    </w:pPr>
    <w:tblPr>
      <w:tblBorders>
        <w:insideH w:val="single" w:sz="4" w:space="0" w:color="D9D9D9" w:themeColor="background1" w:themeShade="D9"/>
      </w:tblBorders>
    </w:tblPr>
    <w:tblStylePr w:type="firstCol">
      <w:pPr>
        <w:jc w:val="left"/>
      </w:pPr>
      <w:rPr>
        <w:b/>
        <w:color w:val="F2F2F2" w:themeColor="background2"/>
      </w:rPr>
      <w:tblPr/>
      <w:tcPr>
        <w:tcBorders>
          <w:insideH w:val="single" w:sz="8" w:space="0" w:color="F2F2F2" w:themeColor="background2"/>
        </w:tcBorders>
        <w:shd w:val="clear" w:color="auto" w:fill="5570AA" w:themeFill="accent1"/>
        <w:vAlign w:val="center"/>
      </w:tcPr>
    </w:tblStylePr>
  </w:style>
  <w:style w:type="table" w:customStyle="1" w:styleId="FamilyJourneysTable6">
    <w:name w:val="Family Journeys Table 6"/>
    <w:basedOn w:val="FamilyJourneysTable5"/>
    <w:uiPriority w:val="99"/>
    <w:rsid w:val="000E7C8D"/>
    <w:tblPr/>
    <w:tblStylePr w:type="firstCol">
      <w:pPr>
        <w:jc w:val="left"/>
      </w:pPr>
      <w:rPr>
        <w:b/>
        <w:color w:val="081F26" w:themeColor="text2"/>
      </w:rPr>
      <w:tblPr/>
      <w:tcPr>
        <w:tcBorders>
          <w:insideH w:val="single" w:sz="8" w:space="0" w:color="F2F2F2" w:themeColor="background2"/>
        </w:tcBorders>
        <w:shd w:val="clear" w:color="auto" w:fill="94BFA1" w:themeFill="accent3"/>
        <w:vAlign w:val="center"/>
      </w:tcPr>
    </w:tblStylePr>
  </w:style>
  <w:style w:type="table" w:customStyle="1" w:styleId="FamilyJourneysTable7">
    <w:name w:val="Family Journeys Table 7"/>
    <w:basedOn w:val="FamilyJourneysTable5"/>
    <w:uiPriority w:val="99"/>
    <w:rsid w:val="000E7C8D"/>
    <w:tblPr/>
    <w:tblStylePr w:type="firstCol">
      <w:pPr>
        <w:jc w:val="left"/>
      </w:pPr>
      <w:rPr>
        <w:b/>
        <w:color w:val="081F26" w:themeColor="text2"/>
      </w:rPr>
      <w:tblPr/>
      <w:tcPr>
        <w:tcBorders>
          <w:insideH w:val="single" w:sz="8" w:space="0" w:color="F2F2F2" w:themeColor="background2"/>
        </w:tcBorders>
        <w:shd w:val="clear" w:color="auto" w:fill="F7B094" w:themeFill="accent2"/>
        <w:vAlign w:val="center"/>
      </w:tcPr>
    </w:tblStylePr>
  </w:style>
  <w:style w:type="table" w:customStyle="1" w:styleId="FamilyJourneysTable8">
    <w:name w:val="Family Journeys Table 8"/>
    <w:basedOn w:val="FamilyJourneysTable5"/>
    <w:uiPriority w:val="99"/>
    <w:rsid w:val="000E7C8D"/>
    <w:tblPr/>
    <w:tblStylePr w:type="firstCol">
      <w:pPr>
        <w:jc w:val="left"/>
      </w:pPr>
      <w:rPr>
        <w:b/>
        <w:color w:val="081F26" w:themeColor="text2"/>
      </w:rPr>
      <w:tblPr/>
      <w:tcPr>
        <w:tcBorders>
          <w:insideH w:val="single" w:sz="8" w:space="0" w:color="F2F2F2" w:themeColor="background2"/>
        </w:tcBorders>
        <w:shd w:val="clear" w:color="auto" w:fill="F1C166" w:themeFill="accent5"/>
        <w:vAlign w:val="center"/>
      </w:tcPr>
    </w:tblStylePr>
  </w:style>
  <w:style w:type="table" w:customStyle="1" w:styleId="FamilyJourneysTable9">
    <w:name w:val="Family Journeys Table 9"/>
    <w:basedOn w:val="TableNormal"/>
    <w:uiPriority w:val="99"/>
    <w:rsid w:val="000E7C8D"/>
    <w:pPr>
      <w:spacing w:after="0"/>
    </w:pPr>
    <w:tblPr>
      <w:tblBorders>
        <w:top w:val="single" w:sz="8" w:space="0" w:color="D9D9D9" w:themeColor="background1" w:themeShade="D9"/>
        <w:left w:val="single" w:sz="8" w:space="0" w:color="D9D9D9" w:themeColor="background1" w:themeShade="D9"/>
        <w:bottom w:val="single" w:sz="8" w:space="0" w:color="D9D9D9" w:themeColor="background1" w:themeShade="D9"/>
        <w:right w:val="single" w:sz="8" w:space="0" w:color="D9D9D9" w:themeColor="background1" w:themeShade="D9"/>
        <w:insideH w:val="single" w:sz="8" w:space="0" w:color="D9D9D9" w:themeColor="background1" w:themeShade="D9"/>
        <w:insideV w:val="single" w:sz="8" w:space="0" w:color="D9D9D9" w:themeColor="background1" w:themeShade="D9"/>
      </w:tblBorders>
    </w:tblPr>
    <w:tblStylePr w:type="firstRow">
      <w:rPr>
        <w:b/>
      </w:rPr>
      <w:tblPr/>
      <w:tcPr>
        <w:shd w:val="clear" w:color="auto" w:fill="F2F2F2" w:themeFill="background2"/>
      </w:tcPr>
    </w:tblStylePr>
  </w:style>
  <w:style w:type="character" w:styleId="PlaceholderText">
    <w:name w:val="Placeholder Text"/>
    <w:basedOn w:val="DefaultParagraphFont"/>
    <w:uiPriority w:val="24"/>
    <w:semiHidden/>
    <w:rsid w:val="00D326F4"/>
    <w:rPr>
      <w:color w:val="666666"/>
    </w:rPr>
  </w:style>
  <w:style w:type="paragraph" w:styleId="ListNumber">
    <w:name w:val="List Number"/>
    <w:basedOn w:val="Normal"/>
    <w:uiPriority w:val="24"/>
    <w:rsid w:val="00B74446"/>
    <w:pPr>
      <w:numPr>
        <w:numId w:val="31"/>
      </w:numPr>
      <w:spacing w:after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F6060"/>
    <w:pPr>
      <w:spacing w:before="0" w:after="120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rsid w:val="004839D1"/>
    <w:pPr>
      <w:tabs>
        <w:tab w:val="right" w:leader="dot" w:pos="9060"/>
      </w:tabs>
      <w:spacing w:after="120"/>
    </w:pPr>
  </w:style>
  <w:style w:type="paragraph" w:styleId="TOC2">
    <w:name w:val="toc 2"/>
    <w:basedOn w:val="Normal"/>
    <w:next w:val="Normal"/>
    <w:autoRedefine/>
    <w:uiPriority w:val="39"/>
    <w:rsid w:val="004839D1"/>
    <w:pPr>
      <w:spacing w:after="120"/>
      <w:ind w:left="227"/>
    </w:pPr>
  </w:style>
  <w:style w:type="paragraph" w:styleId="TOC3">
    <w:name w:val="toc 3"/>
    <w:basedOn w:val="Normal"/>
    <w:next w:val="Normal"/>
    <w:autoRedefine/>
    <w:uiPriority w:val="39"/>
    <w:rsid w:val="004839D1"/>
    <w:pPr>
      <w:spacing w:after="120"/>
      <w:ind w:left="454"/>
    </w:pPr>
  </w:style>
  <w:style w:type="character" w:customStyle="1" w:styleId="NoSpacingChar">
    <w:name w:val="No Spacing Char"/>
    <w:basedOn w:val="DefaultParagraphFont"/>
    <w:link w:val="NoSpacing"/>
    <w:uiPriority w:val="1"/>
    <w:rsid w:val="00FE3040"/>
    <w:rPr>
      <w:sz w:val="20"/>
    </w:rPr>
  </w:style>
  <w:style w:type="paragraph" w:styleId="BodyText">
    <w:name w:val="Body Text"/>
    <w:basedOn w:val="Normal"/>
    <w:link w:val="BodyTextChar"/>
    <w:rsid w:val="002C0034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2C0034"/>
    <w:rPr>
      <w:kern w:val="0"/>
      <w:sz w:val="20"/>
      <w14:ligatures w14:val="none"/>
    </w:rPr>
  </w:style>
  <w:style w:type="character" w:styleId="UnresolvedMention">
    <w:name w:val="Unresolved Mention"/>
    <w:basedOn w:val="DefaultParagraphFont"/>
    <w:uiPriority w:val="24"/>
    <w:semiHidden/>
    <w:rsid w:val="00BE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milyjourneys.sco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he\Downloads\2024-08-02-DRAFT-FJ-Blank-Word%20Template-1c-SC.dotx" TargetMode="External"/></Relationships>
</file>

<file path=word/theme/theme1.xml><?xml version="1.0" encoding="utf-8"?>
<a:theme xmlns:a="http://schemas.openxmlformats.org/drawingml/2006/main" name="Office Theme">
  <a:themeElements>
    <a:clrScheme name="Family Journeys Colour Theme">
      <a:dk1>
        <a:srgbClr val="000000"/>
      </a:dk1>
      <a:lt1>
        <a:srgbClr val="FFFFFF"/>
      </a:lt1>
      <a:dk2>
        <a:srgbClr val="081F26"/>
      </a:dk2>
      <a:lt2>
        <a:srgbClr val="F2F2F2"/>
      </a:lt2>
      <a:accent1>
        <a:srgbClr val="5570AA"/>
      </a:accent1>
      <a:accent2>
        <a:srgbClr val="F7B094"/>
      </a:accent2>
      <a:accent3>
        <a:srgbClr val="94BFA1"/>
      </a:accent3>
      <a:accent4>
        <a:srgbClr val="3C5072"/>
      </a:accent4>
      <a:accent5>
        <a:srgbClr val="F1C166"/>
      </a:accent5>
      <a:accent6>
        <a:srgbClr val="DDE2EE"/>
      </a:accent6>
      <a:hlink>
        <a:srgbClr val="5570AA"/>
      </a:hlink>
      <a:folHlink>
        <a:srgbClr val="3C5072"/>
      </a:folHlink>
    </a:clrScheme>
    <a:fontScheme name="Family Journeys Font Them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36000" tIns="36000" rIns="36000" bIns="36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8B03-1C33-447B-89C6-17931D6F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2024-08-02-DRAFT-FJ-Blank-Word Template-1c-SC</Template>
  <TotalTime>2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document title]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document title]</dc:title>
  <dc:subject>[Insert document subtitle]</dc:subject>
  <dc:creator>Esther Stringer</dc:creator>
  <cp:keywords/>
  <dc:description/>
  <cp:lastModifiedBy>Esther Stringer</cp:lastModifiedBy>
  <cp:revision>2</cp:revision>
  <cp:lastPrinted>2024-07-05T14:21:00Z</cp:lastPrinted>
  <dcterms:created xsi:type="dcterms:W3CDTF">2024-09-29T13:59:00Z</dcterms:created>
  <dcterms:modified xsi:type="dcterms:W3CDTF">2024-09-29T13:59:00Z</dcterms:modified>
</cp:coreProperties>
</file>